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BADE" w14:textId="77777777" w:rsidR="001F43A0" w:rsidRDefault="00614D61" w:rsidP="00782017">
      <w:pPr>
        <w:pStyle w:val="Dato"/>
        <w:spacing w:after="0"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EBB91A6" w14:textId="77777777" w:rsidR="000419F6" w:rsidRDefault="000419F6" w:rsidP="000419F6">
      <w:pPr>
        <w:pStyle w:val="Modtageradresseibrev"/>
      </w:pPr>
    </w:p>
    <w:p w14:paraId="2CCF6F8A" w14:textId="77777777" w:rsidR="000419F6" w:rsidRDefault="000419F6" w:rsidP="000419F6">
      <w:pPr>
        <w:pStyle w:val="Modtagernavn"/>
      </w:pPr>
    </w:p>
    <w:p w14:paraId="2CF6B9B5" w14:textId="0FB43808" w:rsidR="000419F6" w:rsidRPr="00F64483" w:rsidRDefault="000419F6" w:rsidP="000419F6">
      <w:pPr>
        <w:pStyle w:val="Modtagernavn"/>
        <w:jc w:val="center"/>
        <w:rPr>
          <w:color w:val="00B050"/>
          <w:sz w:val="36"/>
          <w:szCs w:val="36"/>
        </w:rPr>
      </w:pPr>
      <w:r w:rsidRPr="00F64483">
        <w:rPr>
          <w:color w:val="00B050"/>
          <w:sz w:val="36"/>
          <w:szCs w:val="36"/>
        </w:rPr>
        <w:t>Sømandshvileposten</w:t>
      </w:r>
    </w:p>
    <w:p w14:paraId="1BA7CEC6" w14:textId="26BBDA67" w:rsidR="000419F6" w:rsidRDefault="00D459E2" w:rsidP="000419F6">
      <w:pPr>
        <w:pStyle w:val="Modtagernavn"/>
        <w:jc w:val="right"/>
        <w:rPr>
          <w:sz w:val="28"/>
          <w:szCs w:val="28"/>
        </w:rPr>
      </w:pPr>
      <w:r>
        <w:rPr>
          <w:sz w:val="28"/>
          <w:szCs w:val="28"/>
        </w:rPr>
        <w:t>29</w:t>
      </w:r>
      <w:r w:rsidR="00570D39">
        <w:rPr>
          <w:sz w:val="28"/>
          <w:szCs w:val="28"/>
        </w:rPr>
        <w:t>. januar 2025</w:t>
      </w:r>
    </w:p>
    <w:p w14:paraId="60E1F69E" w14:textId="77777777" w:rsidR="00D459E2" w:rsidRDefault="00D459E2" w:rsidP="000419F6">
      <w:pPr>
        <w:pStyle w:val="Modtagernavn"/>
        <w:jc w:val="right"/>
        <w:rPr>
          <w:sz w:val="28"/>
          <w:szCs w:val="28"/>
        </w:rPr>
      </w:pPr>
      <w:bookmarkStart w:id="0" w:name="_GoBack"/>
      <w:bookmarkEnd w:id="0"/>
    </w:p>
    <w:p w14:paraId="0FB6757E" w14:textId="1AC5B63F" w:rsidR="00D459E2" w:rsidRDefault="00D459E2" w:rsidP="008B3BB2">
      <w:pPr>
        <w:ind w:left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Først og fremmest vil bestyrelsen gerne ønske alle et rigtigt godt nytår!</w:t>
      </w:r>
    </w:p>
    <w:p w14:paraId="2DED492F" w14:textId="77777777" w:rsidR="00D459E2" w:rsidRDefault="00D459E2" w:rsidP="008B3BB2">
      <w:pPr>
        <w:ind w:left="0"/>
        <w:rPr>
          <w:b/>
          <w:color w:val="0070C0"/>
          <w:sz w:val="28"/>
          <w:szCs w:val="28"/>
        </w:rPr>
      </w:pPr>
    </w:p>
    <w:p w14:paraId="031D4FB1" w14:textId="717CEECC" w:rsidR="00D459E2" w:rsidRPr="00D459E2" w:rsidRDefault="00D459E2" w:rsidP="008B3BB2">
      <w:pPr>
        <w:ind w:left="0"/>
        <w:rPr>
          <w:sz w:val="28"/>
          <w:szCs w:val="28"/>
        </w:rPr>
      </w:pPr>
      <w:r>
        <w:rPr>
          <w:sz w:val="28"/>
          <w:szCs w:val="28"/>
        </w:rPr>
        <w:t>Der er nu gået næsten en måned af det sure vintervejr og bestyrelsen har haft sit første bestyrelsesmøde efter generalforsamlingen. Herfra har vi følgende:</w:t>
      </w:r>
    </w:p>
    <w:p w14:paraId="65C60E9B" w14:textId="77777777" w:rsidR="00D459E2" w:rsidRDefault="00D459E2" w:rsidP="008B3BB2">
      <w:pPr>
        <w:ind w:left="0"/>
        <w:rPr>
          <w:b/>
          <w:color w:val="0070C0"/>
          <w:sz w:val="28"/>
          <w:szCs w:val="28"/>
        </w:rPr>
      </w:pPr>
    </w:p>
    <w:p w14:paraId="7983B72A" w14:textId="0FA96E93" w:rsidR="008B3BB2" w:rsidRDefault="00A50DA9" w:rsidP="008B3BB2">
      <w:pPr>
        <w:ind w:left="0"/>
        <w:rPr>
          <w:color w:val="0070C0"/>
          <w:sz w:val="24"/>
          <w:szCs w:val="24"/>
        </w:rPr>
      </w:pPr>
      <w:r>
        <w:rPr>
          <w:b/>
          <w:color w:val="0070C0"/>
          <w:sz w:val="28"/>
          <w:szCs w:val="28"/>
        </w:rPr>
        <w:t>Oprensning af regnvand</w:t>
      </w:r>
      <w:r w:rsidR="00570D39">
        <w:rPr>
          <w:b/>
          <w:color w:val="0070C0"/>
          <w:sz w:val="28"/>
          <w:szCs w:val="28"/>
        </w:rPr>
        <w:t>sbrønde</w:t>
      </w:r>
    </w:p>
    <w:p w14:paraId="1BBB3EBE" w14:textId="77777777" w:rsidR="008B3BB2" w:rsidRPr="00A50DA9" w:rsidRDefault="008B3BB2" w:rsidP="008B3BB2">
      <w:pPr>
        <w:ind w:left="0"/>
        <w:rPr>
          <w:color w:val="0070C0"/>
          <w:sz w:val="28"/>
          <w:szCs w:val="28"/>
        </w:rPr>
      </w:pPr>
    </w:p>
    <w:p w14:paraId="41190E8F" w14:textId="56EEEB46" w:rsidR="00C45140" w:rsidRPr="00A50DA9" w:rsidRDefault="00570D39" w:rsidP="008B3BB2">
      <w:pPr>
        <w:ind w:left="0"/>
        <w:rPr>
          <w:color w:val="242424"/>
          <w:sz w:val="28"/>
          <w:szCs w:val="28"/>
          <w:shd w:val="clear" w:color="auto" w:fill="FFFFFF"/>
        </w:rPr>
      </w:pPr>
      <w:r w:rsidRPr="00A50DA9">
        <w:rPr>
          <w:color w:val="242424"/>
          <w:sz w:val="28"/>
          <w:szCs w:val="28"/>
          <w:shd w:val="clear" w:color="auto" w:fill="FFFFFF"/>
        </w:rPr>
        <w:t>Alle regnvejrsbrønde er netop blevet oprenset og det vil fremover blive gjort årligt.</w:t>
      </w:r>
    </w:p>
    <w:p w14:paraId="5D08BEDD" w14:textId="7950552B" w:rsidR="008B3BB2" w:rsidRPr="008B3BB2" w:rsidRDefault="008B3BB2" w:rsidP="008B3BB2">
      <w:pPr>
        <w:ind w:left="0"/>
        <w:rPr>
          <w:color w:val="0070C0"/>
          <w:sz w:val="28"/>
          <w:szCs w:val="28"/>
        </w:rPr>
      </w:pPr>
      <w:r w:rsidRPr="008B3BB2">
        <w:rPr>
          <w:color w:val="0070C0"/>
          <w:sz w:val="28"/>
          <w:szCs w:val="28"/>
        </w:rPr>
        <w:t xml:space="preserve"> </w:t>
      </w:r>
    </w:p>
    <w:p w14:paraId="474F2F5E" w14:textId="59599B38" w:rsidR="008B3BB2" w:rsidRDefault="00570D39" w:rsidP="008B3BB2">
      <w:pPr>
        <w:ind w:left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Brænde til afhentning</w:t>
      </w:r>
    </w:p>
    <w:p w14:paraId="24EB3092" w14:textId="7203C136" w:rsidR="008B3BB2" w:rsidRDefault="00872EEC" w:rsidP="008B3BB2">
      <w:pPr>
        <w:ind w:left="0"/>
        <w:rPr>
          <w:sz w:val="28"/>
          <w:szCs w:val="28"/>
        </w:rPr>
      </w:pPr>
      <w:r>
        <w:rPr>
          <w:rFonts w:ascii="Segoe UI" w:hAnsi="Segoe UI" w:cs="Segoe UI"/>
          <w:color w:val="242424"/>
          <w:sz w:val="22"/>
          <w:szCs w:val="22"/>
        </w:rPr>
        <w:br/>
      </w:r>
      <w:r w:rsidR="00570D39">
        <w:rPr>
          <w:sz w:val="28"/>
          <w:szCs w:val="28"/>
        </w:rPr>
        <w:t>Et udgået stærkt hældende birketræ udfor stien ved SV 35 vil blive fældet og stamme</w:t>
      </w:r>
      <w:r w:rsidR="00A50DA9">
        <w:rPr>
          <w:sz w:val="28"/>
          <w:szCs w:val="28"/>
        </w:rPr>
        <w:t>n</w:t>
      </w:r>
      <w:r w:rsidR="00570D39">
        <w:rPr>
          <w:sz w:val="28"/>
          <w:szCs w:val="28"/>
        </w:rPr>
        <w:t xml:space="preserve"> og store grene vil blive opskåret i ca. 30 cm. </w:t>
      </w:r>
      <w:proofErr w:type="gramStart"/>
      <w:r w:rsidR="00570D39">
        <w:rPr>
          <w:sz w:val="28"/>
          <w:szCs w:val="28"/>
        </w:rPr>
        <w:t>stykker</w:t>
      </w:r>
      <w:proofErr w:type="gramEnd"/>
      <w:r w:rsidR="00570D39">
        <w:rPr>
          <w:sz w:val="28"/>
          <w:szCs w:val="28"/>
        </w:rPr>
        <w:t xml:space="preserve"> til afhentning, hvis man ønsker det til brænde.</w:t>
      </w:r>
    </w:p>
    <w:p w14:paraId="52E1A537" w14:textId="77777777" w:rsidR="00570D39" w:rsidRDefault="00570D39" w:rsidP="008B3BB2">
      <w:pPr>
        <w:ind w:left="0"/>
        <w:rPr>
          <w:sz w:val="28"/>
          <w:szCs w:val="28"/>
        </w:rPr>
      </w:pPr>
    </w:p>
    <w:p w14:paraId="2E3AADCC" w14:textId="0DC5F653" w:rsidR="00570D39" w:rsidRDefault="00681126" w:rsidP="00570D39">
      <w:pPr>
        <w:ind w:left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Overfyldte containere:</w:t>
      </w:r>
    </w:p>
    <w:p w14:paraId="1C2A38F6" w14:textId="77777777" w:rsidR="00570D39" w:rsidRDefault="00570D39" w:rsidP="008B3BB2">
      <w:pPr>
        <w:ind w:left="0"/>
        <w:jc w:val="right"/>
        <w:rPr>
          <w:sz w:val="28"/>
          <w:szCs w:val="28"/>
        </w:rPr>
      </w:pPr>
    </w:p>
    <w:p w14:paraId="4F14EFB4" w14:textId="4D401B43" w:rsidR="008B3BB2" w:rsidRDefault="00570D39" w:rsidP="00570D39">
      <w:pPr>
        <w:ind w:left="0"/>
        <w:rPr>
          <w:sz w:val="28"/>
          <w:szCs w:val="28"/>
        </w:rPr>
      </w:pPr>
      <w:r w:rsidRPr="00681126">
        <w:rPr>
          <w:b/>
          <w:sz w:val="28"/>
          <w:szCs w:val="28"/>
        </w:rPr>
        <w:t>Det er fortsat et stort problem med overfyldte containere – især pap</w:t>
      </w:r>
      <w:r>
        <w:rPr>
          <w:sz w:val="28"/>
          <w:szCs w:val="28"/>
        </w:rPr>
        <w:t xml:space="preserve">. </w:t>
      </w:r>
    </w:p>
    <w:p w14:paraId="2F62BEA5" w14:textId="7F9C213B" w:rsidR="00570D39" w:rsidRDefault="00570D39" w:rsidP="00570D3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Containerne bliver simpelthen ikke tømt, hvis der ikke er mindst 15 cm. </w:t>
      </w:r>
      <w:proofErr w:type="gramStart"/>
      <w:r>
        <w:rPr>
          <w:b/>
          <w:sz w:val="28"/>
          <w:szCs w:val="28"/>
        </w:rPr>
        <w:t>frit</w:t>
      </w:r>
      <w:proofErr w:type="gramEnd"/>
      <w:r>
        <w:rPr>
          <w:b/>
          <w:sz w:val="28"/>
          <w:szCs w:val="28"/>
        </w:rPr>
        <w:t xml:space="preserve"> op til kanten, og det kan ikke være bestyrelsens  opgave at køre på genbrugsstationen med det overskydende affald.</w:t>
      </w:r>
    </w:p>
    <w:p w14:paraId="00C3F02C" w14:textId="2B55CA84" w:rsidR="00681126" w:rsidRDefault="00681126" w:rsidP="00681126">
      <w:pPr>
        <w:ind w:left="0"/>
        <w:rPr>
          <w:b/>
          <w:sz w:val="28"/>
          <w:szCs w:val="28"/>
        </w:rPr>
      </w:pPr>
      <w:r w:rsidRPr="00681126">
        <w:rPr>
          <w:b/>
          <w:sz w:val="28"/>
          <w:szCs w:val="28"/>
        </w:rPr>
        <w:t>Hvis der ikke er plads i conta</w:t>
      </w:r>
      <w:r>
        <w:rPr>
          <w:b/>
          <w:sz w:val="28"/>
          <w:szCs w:val="28"/>
        </w:rPr>
        <w:t>ineren, er der flere muligheder:</w:t>
      </w:r>
    </w:p>
    <w:p w14:paraId="1546E85F" w14:textId="1DC4F935" w:rsidR="00681126" w:rsidRDefault="00681126" w:rsidP="00681126">
      <w:pPr>
        <w:pStyle w:val="Listeafsnit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 kan tage sit affald med hjem og vente til containeren er tømt (hver 14. dag) </w:t>
      </w:r>
    </w:p>
    <w:p w14:paraId="216794D2" w14:textId="2E84FAAC" w:rsidR="00681126" w:rsidRDefault="00681126" w:rsidP="00681126">
      <w:pPr>
        <w:pStyle w:val="Listeafsnit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 kan køre på genbrugsstationen med affaldet – lige nu er der jo også juletræer, der alligevel skal skaffes af vejen – ligesom der er affald, der IKKE må komme i </w:t>
      </w:r>
      <w:proofErr w:type="gramStart"/>
      <w:r>
        <w:rPr>
          <w:b/>
          <w:sz w:val="28"/>
          <w:szCs w:val="28"/>
        </w:rPr>
        <w:t>containerne  -</w:t>
      </w:r>
      <w:proofErr w:type="gramEnd"/>
      <w:r>
        <w:rPr>
          <w:b/>
          <w:sz w:val="28"/>
          <w:szCs w:val="28"/>
        </w:rPr>
        <w:t xml:space="preserve"> f.eks. er det strengt forbudt at skaffe sig af med flamingo.</w:t>
      </w:r>
    </w:p>
    <w:p w14:paraId="3A73EFCA" w14:textId="30E9E2C6" w:rsidR="00681126" w:rsidRPr="00681126" w:rsidRDefault="00681126" w:rsidP="00681126">
      <w:pPr>
        <w:pStyle w:val="Listeafsnit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 er super vigtigt, at ALLE papkasser klappes helt sammen for at skabe så meget plads som muligt.</w:t>
      </w:r>
    </w:p>
    <w:p w14:paraId="1BF71BCB" w14:textId="74DBA444" w:rsidR="004A1FC8" w:rsidRDefault="004A1FC8" w:rsidP="008B3BB2">
      <w:pPr>
        <w:ind w:left="0"/>
        <w:rPr>
          <w:sz w:val="28"/>
          <w:szCs w:val="28"/>
        </w:rPr>
      </w:pPr>
    </w:p>
    <w:p w14:paraId="2F187431" w14:textId="0C91EF7E" w:rsidR="00681126" w:rsidRDefault="00681126" w:rsidP="00681126">
      <w:pPr>
        <w:ind w:left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Ide til tætning af gamle radiatorrør:</w:t>
      </w:r>
    </w:p>
    <w:p w14:paraId="559D7AD5" w14:textId="77777777" w:rsidR="00681126" w:rsidRDefault="00681126" w:rsidP="00681126">
      <w:pPr>
        <w:ind w:left="0"/>
        <w:rPr>
          <w:b/>
          <w:color w:val="0070C0"/>
          <w:sz w:val="28"/>
          <w:szCs w:val="28"/>
        </w:rPr>
      </w:pPr>
    </w:p>
    <w:p w14:paraId="3E916117" w14:textId="2F7A5CD9" w:rsidR="00681126" w:rsidRDefault="00A50DA9" w:rsidP="008B3BB2">
      <w:pPr>
        <w:ind w:left="0"/>
        <w:rPr>
          <w:sz w:val="28"/>
          <w:szCs w:val="28"/>
        </w:rPr>
      </w:pPr>
      <w:r>
        <w:rPr>
          <w:sz w:val="28"/>
          <w:szCs w:val="28"/>
        </w:rPr>
        <w:t>En beboer gør opmærksom på, at man kan tætne gamle radiatorrør ved at sprøjte en særlig væske igennem, som så lukker små bitte huller i rørene indefra. Det kan forebygge vandskader. Henvendelse til John Lucas SP</w:t>
      </w:r>
      <w:proofErr w:type="gramStart"/>
      <w:r>
        <w:rPr>
          <w:sz w:val="28"/>
          <w:szCs w:val="28"/>
        </w:rPr>
        <w:t xml:space="preserve">19  </w:t>
      </w:r>
      <w:hyperlink r:id="rId8" w:history="1">
        <w:r w:rsidRPr="00E81099">
          <w:rPr>
            <w:rStyle w:val="Hyperlink"/>
            <w:sz w:val="28"/>
            <w:szCs w:val="28"/>
          </w:rPr>
          <w:t>john@luc.as</w:t>
        </w:r>
        <w:proofErr w:type="gramEnd"/>
      </w:hyperlink>
    </w:p>
    <w:p w14:paraId="0ACDE65D" w14:textId="77777777" w:rsidR="00A50DA9" w:rsidRDefault="00A50DA9" w:rsidP="008B3BB2">
      <w:pPr>
        <w:ind w:left="0"/>
        <w:rPr>
          <w:sz w:val="28"/>
          <w:szCs w:val="28"/>
        </w:rPr>
      </w:pPr>
    </w:p>
    <w:p w14:paraId="0448B9E4" w14:textId="68CFE267" w:rsidR="00A50DA9" w:rsidRDefault="00A50DA9" w:rsidP="00A50DA9">
      <w:pPr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Mvh</w:t>
      </w:r>
      <w:proofErr w:type="spellEnd"/>
      <w:r>
        <w:rPr>
          <w:sz w:val="28"/>
          <w:szCs w:val="28"/>
        </w:rPr>
        <w:t>. Bestyrelsen</w:t>
      </w:r>
    </w:p>
    <w:p w14:paraId="2B86491B" w14:textId="77777777" w:rsidR="000419F6" w:rsidRPr="000419F6" w:rsidRDefault="000419F6" w:rsidP="000419F6">
      <w:pPr>
        <w:pStyle w:val="Modtagernavn"/>
        <w:rPr>
          <w:sz w:val="28"/>
          <w:szCs w:val="28"/>
        </w:rPr>
      </w:pPr>
    </w:p>
    <w:sectPr w:rsidR="000419F6" w:rsidRPr="000419F6" w:rsidSect="001A6EB0">
      <w:headerReference w:type="default" r:id="rId9"/>
      <w:headerReference w:type="first" r:id="rId10"/>
      <w:footnotePr>
        <w:numRestart w:val="eachPage"/>
      </w:footnotePr>
      <w:type w:val="continuous"/>
      <w:pgSz w:w="11909" w:h="16834" w:code="9"/>
      <w:pgMar w:top="720" w:right="720" w:bottom="567" w:left="720" w:header="851" w:footer="141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43B16" w14:textId="77777777" w:rsidR="00E960F2" w:rsidRDefault="00E960F2">
      <w:r>
        <w:separator/>
      </w:r>
    </w:p>
  </w:endnote>
  <w:endnote w:type="continuationSeparator" w:id="0">
    <w:p w14:paraId="45848A4E" w14:textId="77777777" w:rsidR="00E960F2" w:rsidRDefault="00E960F2">
      <w:r>
        <w:continuationSeparator/>
      </w:r>
    </w:p>
  </w:endnote>
  <w:endnote w:type="continuationNotice" w:id="1">
    <w:p w14:paraId="7DE49B13" w14:textId="77777777" w:rsidR="00E960F2" w:rsidRDefault="00E96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6048A" w14:textId="77777777" w:rsidR="00E960F2" w:rsidRDefault="00E960F2">
      <w:r>
        <w:separator/>
      </w:r>
    </w:p>
  </w:footnote>
  <w:footnote w:type="continuationSeparator" w:id="0">
    <w:p w14:paraId="368CB3B3" w14:textId="77777777" w:rsidR="00E960F2" w:rsidRDefault="00E960F2">
      <w:r>
        <w:continuationSeparator/>
      </w:r>
    </w:p>
  </w:footnote>
  <w:footnote w:type="continuationNotice" w:id="1">
    <w:p w14:paraId="1D887FC8" w14:textId="77777777" w:rsidR="00E960F2" w:rsidRDefault="00E960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D7653" w14:textId="50C685AB" w:rsidR="00D5365E" w:rsidRPr="00014828" w:rsidRDefault="00D5365E" w:rsidP="00BA79C0">
    <w:pPr>
      <w:pStyle w:val="Sidehoved"/>
    </w:pPr>
    <w:r>
      <w:fldChar w:fldCharType="begin"/>
    </w:r>
    <w:r>
      <w:instrText xml:space="preserve"> DATE \@ "dd-MM-yyyy" </w:instrText>
    </w:r>
    <w:r>
      <w:fldChar w:fldCharType="separate"/>
    </w:r>
    <w:r w:rsidR="00D459E2">
      <w:rPr>
        <w:noProof/>
      </w:rPr>
      <w:t>29-01-2025</w:t>
    </w:r>
    <w:r>
      <w:fldChar w:fldCharType="end"/>
    </w:r>
    <w:r w:rsidRPr="00014828">
      <w:tab/>
    </w:r>
    <w:r w:rsidRPr="00014828"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B3BB2">
      <w:rPr>
        <w:noProof/>
      </w:rPr>
      <w:t>2</w:t>
    </w:r>
    <w:r>
      <w:fldChar w:fldCharType="end"/>
    </w:r>
    <w:r w:rsidRPr="00014828">
      <w:t xml:space="preserve"> af </w:t>
    </w:r>
    <w:r w:rsidRPr="00014828">
      <w:rPr>
        <w:rStyle w:val="Sidetal"/>
        <w:b w:val="0"/>
      </w:rPr>
      <w:fldChar w:fldCharType="begin"/>
    </w:r>
    <w:r w:rsidRPr="00014828">
      <w:rPr>
        <w:rStyle w:val="Sidetal"/>
        <w:b w:val="0"/>
      </w:rPr>
      <w:instrText xml:space="preserve"> NUMPAGES </w:instrText>
    </w:r>
    <w:r w:rsidRPr="00014828">
      <w:rPr>
        <w:rStyle w:val="Sidetal"/>
        <w:b w:val="0"/>
      </w:rPr>
      <w:fldChar w:fldCharType="separate"/>
    </w:r>
    <w:r w:rsidR="008B3BB2">
      <w:rPr>
        <w:rStyle w:val="Sidetal"/>
        <w:b w:val="0"/>
        <w:noProof/>
      </w:rPr>
      <w:t>2</w:t>
    </w:r>
    <w:r w:rsidRPr="00014828">
      <w:rPr>
        <w:rStyle w:val="Sidetal"/>
        <w:b w:val="0"/>
      </w:rPr>
      <w:fldChar w:fldCharType="end"/>
    </w:r>
    <w:r w:rsidRPr="00014828">
      <w:rPr>
        <w:rStyle w:val="Sidetal"/>
        <w:b w:val="0"/>
      </w:rPr>
      <w:t xml:space="preserve"> sider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3B1C9" w14:textId="4C4BF08F" w:rsidR="00D5365E" w:rsidRDefault="00D24358">
    <w:pPr>
      <w:pStyle w:val="Sidehoved"/>
      <w:rPr>
        <w:rFonts w:ascii="Arial" w:hAnsi="Arial" w:cs="Arial"/>
        <w:i w:val="0"/>
        <w:sz w:val="24"/>
        <w:szCs w:val="24"/>
      </w:rPr>
    </w:pPr>
    <w:r>
      <w:rPr>
        <w:rFonts w:ascii="Arial" w:hAnsi="Arial" w:cs="Arial"/>
        <w:i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836582" wp14:editId="225FB267">
              <wp:simplePos x="0" y="0"/>
              <wp:positionH relativeFrom="page">
                <wp:posOffset>622935</wp:posOffset>
              </wp:positionH>
              <wp:positionV relativeFrom="page">
                <wp:posOffset>565785</wp:posOffset>
              </wp:positionV>
              <wp:extent cx="6286500" cy="465455"/>
              <wp:effectExtent l="3810" t="3810" r="5715" b="6985"/>
              <wp:wrapNone/>
              <wp:docPr id="1" name="Rectangle 1" descr="Lys vandre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0" cy="465455"/>
                      </a:xfrm>
                      <a:prstGeom prst="rect">
                        <a:avLst/>
                      </a:prstGeom>
                      <a:pattFill prst="ltHorz">
                        <a:fgClr>
                          <a:srgbClr val="C0C0C0">
                            <a:alpha val="64999"/>
                          </a:srgbClr>
                        </a:fgClr>
                        <a:bgClr>
                          <a:srgbClr val="FFFFFF">
                            <a:alpha val="64999"/>
                          </a:srgbClr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1C22D" id="Rectangle 1" o:spid="_x0000_s1026" alt="Lys vandret" style="position:absolute;margin-left:49.05pt;margin-top:44.55pt;width:495pt;height:3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" fillcolor="silver" stroked="f" strokecolor="#e5e5e5">
              <v:fill r:id="rId1" o:title="" opacity="42662f" o:opacity2="42662f" type="pattern"/>
              <w10:wrap anchorx="page" anchory="page"/>
            </v:rect>
          </w:pict>
        </mc:Fallback>
      </mc:AlternateContent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6D9F07C" wp14:editId="0882AC84">
          <wp:simplePos x="0" y="0"/>
          <wp:positionH relativeFrom="column">
            <wp:posOffset>3837305</wp:posOffset>
          </wp:positionH>
          <wp:positionV relativeFrom="paragraph">
            <wp:posOffset>-80645</wp:posOffset>
          </wp:positionV>
          <wp:extent cx="1776730" cy="612140"/>
          <wp:effectExtent l="0" t="0" r="0" b="0"/>
          <wp:wrapTight wrapText="bothSides">
            <wp:wrapPolygon edited="0">
              <wp:start x="0" y="0"/>
              <wp:lineTo x="0" y="20838"/>
              <wp:lineTo x="21307" y="20838"/>
              <wp:lineTo x="21307" y="0"/>
              <wp:lineTo x="0" y="0"/>
            </wp:wrapPolygon>
          </wp:wrapTight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85658" w14:textId="77777777" w:rsidR="00D5365E" w:rsidRPr="00EF4FE9" w:rsidRDefault="00D5365E">
    <w:pPr>
      <w:pStyle w:val="Sidehoved"/>
      <w:rPr>
        <w:rFonts w:ascii="Arial" w:hAnsi="Arial" w:cs="Arial"/>
        <w:b/>
        <w:i w:val="0"/>
        <w:color w:val="333333"/>
        <w:sz w:val="24"/>
        <w:szCs w:val="24"/>
      </w:rPr>
    </w:pPr>
    <w:r w:rsidRPr="00EF4FE9">
      <w:rPr>
        <w:rFonts w:ascii="Arial" w:hAnsi="Arial" w:cs="Arial"/>
        <w:i w:val="0"/>
        <w:color w:val="333333"/>
        <w:sz w:val="24"/>
        <w:szCs w:val="24"/>
      </w:rPr>
      <w:t xml:space="preserve">Grundejerforeningen </w:t>
    </w:r>
    <w:r w:rsidRPr="00EF4FE9">
      <w:rPr>
        <w:rFonts w:ascii="Arial" w:hAnsi="Arial" w:cs="Arial"/>
        <w:b/>
        <w:i w:val="0"/>
        <w:color w:val="333333"/>
        <w:sz w:val="24"/>
        <w:szCs w:val="24"/>
      </w:rPr>
      <w:t>Sømandshvileparken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46AF"/>
    <w:multiLevelType w:val="hybridMultilevel"/>
    <w:tmpl w:val="F2E27EC2"/>
    <w:lvl w:ilvl="0" w:tplc="2E3E761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36BAD"/>
    <w:multiLevelType w:val="hybridMultilevel"/>
    <w:tmpl w:val="2C9CA9D8"/>
    <w:lvl w:ilvl="0" w:tplc="01A8E62E">
      <w:numFmt w:val="bullet"/>
      <w:lvlText w:val="-"/>
      <w:lvlJc w:val="left"/>
      <w:pPr>
        <w:ind w:left="119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09B2332E"/>
    <w:multiLevelType w:val="hybridMultilevel"/>
    <w:tmpl w:val="060C73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5E79"/>
    <w:multiLevelType w:val="hybridMultilevel"/>
    <w:tmpl w:val="11EA7E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011"/>
    <w:multiLevelType w:val="hybridMultilevel"/>
    <w:tmpl w:val="9FDAF85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BC7EC0"/>
    <w:multiLevelType w:val="hybridMultilevel"/>
    <w:tmpl w:val="598CA2F6"/>
    <w:lvl w:ilvl="0" w:tplc="360A995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D46C9"/>
    <w:multiLevelType w:val="multilevel"/>
    <w:tmpl w:val="9FDAF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6E38C3"/>
    <w:multiLevelType w:val="hybridMultilevel"/>
    <w:tmpl w:val="849271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E5EBC"/>
    <w:multiLevelType w:val="hybridMultilevel"/>
    <w:tmpl w:val="2506AB42"/>
    <w:lvl w:ilvl="0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ED6E0F"/>
    <w:multiLevelType w:val="hybridMultilevel"/>
    <w:tmpl w:val="EB0EFC3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956611"/>
    <w:multiLevelType w:val="hybridMultilevel"/>
    <w:tmpl w:val="92124F3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44896"/>
    <w:multiLevelType w:val="hybridMultilevel"/>
    <w:tmpl w:val="F12A7FE4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835C8"/>
    <w:multiLevelType w:val="hybridMultilevel"/>
    <w:tmpl w:val="FCA03A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AB01D8"/>
    <w:multiLevelType w:val="hybridMultilevel"/>
    <w:tmpl w:val="8EE42580"/>
    <w:lvl w:ilvl="0" w:tplc="E0EEBB9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67386"/>
    <w:multiLevelType w:val="hybridMultilevel"/>
    <w:tmpl w:val="436E4CC6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360668"/>
    <w:multiLevelType w:val="hybridMultilevel"/>
    <w:tmpl w:val="111CA7A0"/>
    <w:lvl w:ilvl="0" w:tplc="6B46C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D36A2"/>
    <w:multiLevelType w:val="hybridMultilevel"/>
    <w:tmpl w:val="1AD6D2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72BEF"/>
    <w:multiLevelType w:val="hybridMultilevel"/>
    <w:tmpl w:val="669272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EA5CE3"/>
    <w:multiLevelType w:val="hybridMultilevel"/>
    <w:tmpl w:val="699AD2D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C432ED"/>
    <w:multiLevelType w:val="hybridMultilevel"/>
    <w:tmpl w:val="F7C014B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9"/>
  </w:num>
  <w:num w:numId="5">
    <w:abstractNumId w:val="17"/>
  </w:num>
  <w:num w:numId="6">
    <w:abstractNumId w:val="18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  <w:num w:numId="15">
    <w:abstractNumId w:val="16"/>
  </w:num>
  <w:num w:numId="16">
    <w:abstractNumId w:val="3"/>
  </w:num>
  <w:num w:numId="17">
    <w:abstractNumId w:val="15"/>
  </w:num>
  <w:num w:numId="18">
    <w:abstractNumId w:val="12"/>
  </w:num>
  <w:num w:numId="19">
    <w:abstractNumId w:val="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F2"/>
    <w:rsid w:val="00000A4D"/>
    <w:rsid w:val="00004BBC"/>
    <w:rsid w:val="00007114"/>
    <w:rsid w:val="0000777F"/>
    <w:rsid w:val="000079C5"/>
    <w:rsid w:val="00012B09"/>
    <w:rsid w:val="00012EA1"/>
    <w:rsid w:val="00014828"/>
    <w:rsid w:val="00015891"/>
    <w:rsid w:val="0001707B"/>
    <w:rsid w:val="00017130"/>
    <w:rsid w:val="0002188E"/>
    <w:rsid w:val="000225A6"/>
    <w:rsid w:val="00023EE5"/>
    <w:rsid w:val="0002420A"/>
    <w:rsid w:val="000249A3"/>
    <w:rsid w:val="000256D5"/>
    <w:rsid w:val="00025D3B"/>
    <w:rsid w:val="00025FBE"/>
    <w:rsid w:val="000269FA"/>
    <w:rsid w:val="00026A3A"/>
    <w:rsid w:val="000272C2"/>
    <w:rsid w:val="00027B6C"/>
    <w:rsid w:val="000304CD"/>
    <w:rsid w:val="0003079D"/>
    <w:rsid w:val="00030A84"/>
    <w:rsid w:val="00030B15"/>
    <w:rsid w:val="00030CAE"/>
    <w:rsid w:val="0003318B"/>
    <w:rsid w:val="0003607D"/>
    <w:rsid w:val="00036A06"/>
    <w:rsid w:val="00037355"/>
    <w:rsid w:val="000408D8"/>
    <w:rsid w:val="000419F6"/>
    <w:rsid w:val="00042E69"/>
    <w:rsid w:val="000433FE"/>
    <w:rsid w:val="00043E65"/>
    <w:rsid w:val="00045123"/>
    <w:rsid w:val="000453E7"/>
    <w:rsid w:val="000454E8"/>
    <w:rsid w:val="000472BC"/>
    <w:rsid w:val="00052A5E"/>
    <w:rsid w:val="000571FC"/>
    <w:rsid w:val="0005786A"/>
    <w:rsid w:val="0006177C"/>
    <w:rsid w:val="000624E1"/>
    <w:rsid w:val="00062E3F"/>
    <w:rsid w:val="00062EA7"/>
    <w:rsid w:val="000632C7"/>
    <w:rsid w:val="00063EFC"/>
    <w:rsid w:val="00066929"/>
    <w:rsid w:val="00066BA4"/>
    <w:rsid w:val="00066DF9"/>
    <w:rsid w:val="00066EE0"/>
    <w:rsid w:val="00071F70"/>
    <w:rsid w:val="00074A3F"/>
    <w:rsid w:val="00076C92"/>
    <w:rsid w:val="000775D7"/>
    <w:rsid w:val="00077A29"/>
    <w:rsid w:val="00081A92"/>
    <w:rsid w:val="00082A50"/>
    <w:rsid w:val="0008379D"/>
    <w:rsid w:val="00084D79"/>
    <w:rsid w:val="0008612E"/>
    <w:rsid w:val="00086D9A"/>
    <w:rsid w:val="000909BA"/>
    <w:rsid w:val="000910B5"/>
    <w:rsid w:val="0009110F"/>
    <w:rsid w:val="0009156A"/>
    <w:rsid w:val="00092331"/>
    <w:rsid w:val="00094FCC"/>
    <w:rsid w:val="000959E0"/>
    <w:rsid w:val="00097F37"/>
    <w:rsid w:val="000A13CD"/>
    <w:rsid w:val="000A199B"/>
    <w:rsid w:val="000A23DA"/>
    <w:rsid w:val="000A2586"/>
    <w:rsid w:val="000A2C7C"/>
    <w:rsid w:val="000A2D9F"/>
    <w:rsid w:val="000A470A"/>
    <w:rsid w:val="000A5AC1"/>
    <w:rsid w:val="000A5EE1"/>
    <w:rsid w:val="000A5F43"/>
    <w:rsid w:val="000A6E0F"/>
    <w:rsid w:val="000B1CD8"/>
    <w:rsid w:val="000B20F4"/>
    <w:rsid w:val="000B250C"/>
    <w:rsid w:val="000B412A"/>
    <w:rsid w:val="000B42D4"/>
    <w:rsid w:val="000B5F25"/>
    <w:rsid w:val="000B6075"/>
    <w:rsid w:val="000B6B0D"/>
    <w:rsid w:val="000B6E3C"/>
    <w:rsid w:val="000B71E2"/>
    <w:rsid w:val="000B71EC"/>
    <w:rsid w:val="000B76E2"/>
    <w:rsid w:val="000B7C37"/>
    <w:rsid w:val="000B7ED5"/>
    <w:rsid w:val="000C1CD9"/>
    <w:rsid w:val="000C1F93"/>
    <w:rsid w:val="000C63CD"/>
    <w:rsid w:val="000D13A9"/>
    <w:rsid w:val="000D1EF9"/>
    <w:rsid w:val="000D21F6"/>
    <w:rsid w:val="000D5802"/>
    <w:rsid w:val="000D6CA5"/>
    <w:rsid w:val="000D78E7"/>
    <w:rsid w:val="000E2B84"/>
    <w:rsid w:val="000E2C88"/>
    <w:rsid w:val="000E3422"/>
    <w:rsid w:val="000E3C74"/>
    <w:rsid w:val="000F10BA"/>
    <w:rsid w:val="000F1630"/>
    <w:rsid w:val="000F3778"/>
    <w:rsid w:val="000F68ED"/>
    <w:rsid w:val="000F7210"/>
    <w:rsid w:val="0010013C"/>
    <w:rsid w:val="00100930"/>
    <w:rsid w:val="00101EB5"/>
    <w:rsid w:val="00103683"/>
    <w:rsid w:val="00104336"/>
    <w:rsid w:val="00105991"/>
    <w:rsid w:val="00105A70"/>
    <w:rsid w:val="00107697"/>
    <w:rsid w:val="00107D57"/>
    <w:rsid w:val="001114FF"/>
    <w:rsid w:val="0011216C"/>
    <w:rsid w:val="00112875"/>
    <w:rsid w:val="00114336"/>
    <w:rsid w:val="00115DB0"/>
    <w:rsid w:val="001160A3"/>
    <w:rsid w:val="0011798A"/>
    <w:rsid w:val="00117A1A"/>
    <w:rsid w:val="00121042"/>
    <w:rsid w:val="00121E28"/>
    <w:rsid w:val="00122320"/>
    <w:rsid w:val="001226D3"/>
    <w:rsid w:val="00122DF6"/>
    <w:rsid w:val="001230C9"/>
    <w:rsid w:val="001230E0"/>
    <w:rsid w:val="00123169"/>
    <w:rsid w:val="00123471"/>
    <w:rsid w:val="0012373B"/>
    <w:rsid w:val="00123825"/>
    <w:rsid w:val="00123B19"/>
    <w:rsid w:val="001263A2"/>
    <w:rsid w:val="00127472"/>
    <w:rsid w:val="001304CB"/>
    <w:rsid w:val="0013054B"/>
    <w:rsid w:val="0013176C"/>
    <w:rsid w:val="00132940"/>
    <w:rsid w:val="00133303"/>
    <w:rsid w:val="00133E8D"/>
    <w:rsid w:val="001358BF"/>
    <w:rsid w:val="00136692"/>
    <w:rsid w:val="00136D30"/>
    <w:rsid w:val="00140292"/>
    <w:rsid w:val="00140B11"/>
    <w:rsid w:val="0014120C"/>
    <w:rsid w:val="00141F3D"/>
    <w:rsid w:val="00143523"/>
    <w:rsid w:val="00144188"/>
    <w:rsid w:val="00144C46"/>
    <w:rsid w:val="001455A0"/>
    <w:rsid w:val="00146784"/>
    <w:rsid w:val="00150545"/>
    <w:rsid w:val="001529DA"/>
    <w:rsid w:val="00152B51"/>
    <w:rsid w:val="00154590"/>
    <w:rsid w:val="00154B39"/>
    <w:rsid w:val="0015535E"/>
    <w:rsid w:val="001555B2"/>
    <w:rsid w:val="00160E68"/>
    <w:rsid w:val="00161038"/>
    <w:rsid w:val="00161420"/>
    <w:rsid w:val="00161A66"/>
    <w:rsid w:val="0016410C"/>
    <w:rsid w:val="0016472A"/>
    <w:rsid w:val="00170FA4"/>
    <w:rsid w:val="001714CA"/>
    <w:rsid w:val="0017163B"/>
    <w:rsid w:val="0017282A"/>
    <w:rsid w:val="001751A1"/>
    <w:rsid w:val="00176E5D"/>
    <w:rsid w:val="0018191A"/>
    <w:rsid w:val="001839CB"/>
    <w:rsid w:val="0018507C"/>
    <w:rsid w:val="001853D3"/>
    <w:rsid w:val="0018635F"/>
    <w:rsid w:val="00186433"/>
    <w:rsid w:val="00187088"/>
    <w:rsid w:val="0019074C"/>
    <w:rsid w:val="0019103D"/>
    <w:rsid w:val="00191B9A"/>
    <w:rsid w:val="00192E26"/>
    <w:rsid w:val="00193778"/>
    <w:rsid w:val="00196264"/>
    <w:rsid w:val="00196840"/>
    <w:rsid w:val="00197217"/>
    <w:rsid w:val="001A05E8"/>
    <w:rsid w:val="001A1724"/>
    <w:rsid w:val="001A211D"/>
    <w:rsid w:val="001A64C0"/>
    <w:rsid w:val="001A6B4A"/>
    <w:rsid w:val="001A6EB0"/>
    <w:rsid w:val="001A7276"/>
    <w:rsid w:val="001A7807"/>
    <w:rsid w:val="001A7F58"/>
    <w:rsid w:val="001B081F"/>
    <w:rsid w:val="001B0C7C"/>
    <w:rsid w:val="001B24A5"/>
    <w:rsid w:val="001B2960"/>
    <w:rsid w:val="001B4D36"/>
    <w:rsid w:val="001B5231"/>
    <w:rsid w:val="001B600B"/>
    <w:rsid w:val="001B744C"/>
    <w:rsid w:val="001C0703"/>
    <w:rsid w:val="001C1143"/>
    <w:rsid w:val="001C31A2"/>
    <w:rsid w:val="001C38AD"/>
    <w:rsid w:val="001C3D5C"/>
    <w:rsid w:val="001C470F"/>
    <w:rsid w:val="001C5173"/>
    <w:rsid w:val="001C7C2F"/>
    <w:rsid w:val="001D01A7"/>
    <w:rsid w:val="001D0B13"/>
    <w:rsid w:val="001D0F0E"/>
    <w:rsid w:val="001D2D0D"/>
    <w:rsid w:val="001E01C9"/>
    <w:rsid w:val="001E157B"/>
    <w:rsid w:val="001E18A4"/>
    <w:rsid w:val="001E1956"/>
    <w:rsid w:val="001E2942"/>
    <w:rsid w:val="001E312B"/>
    <w:rsid w:val="001E53A8"/>
    <w:rsid w:val="001E5979"/>
    <w:rsid w:val="001E7557"/>
    <w:rsid w:val="001F14B7"/>
    <w:rsid w:val="001F3D27"/>
    <w:rsid w:val="001F43A0"/>
    <w:rsid w:val="0020077F"/>
    <w:rsid w:val="002012E9"/>
    <w:rsid w:val="00201729"/>
    <w:rsid w:val="00201DCB"/>
    <w:rsid w:val="0020317F"/>
    <w:rsid w:val="00203B29"/>
    <w:rsid w:val="002045E9"/>
    <w:rsid w:val="00204CC8"/>
    <w:rsid w:val="00205F16"/>
    <w:rsid w:val="002124EC"/>
    <w:rsid w:val="00213413"/>
    <w:rsid w:val="002134B5"/>
    <w:rsid w:val="002151E1"/>
    <w:rsid w:val="00215711"/>
    <w:rsid w:val="00215761"/>
    <w:rsid w:val="002160C4"/>
    <w:rsid w:val="00217B46"/>
    <w:rsid w:val="00217C70"/>
    <w:rsid w:val="002208AC"/>
    <w:rsid w:val="00223043"/>
    <w:rsid w:val="00223639"/>
    <w:rsid w:val="00227A27"/>
    <w:rsid w:val="002319F9"/>
    <w:rsid w:val="00231E60"/>
    <w:rsid w:val="00233FD8"/>
    <w:rsid w:val="0023629F"/>
    <w:rsid w:val="00236700"/>
    <w:rsid w:val="00236E65"/>
    <w:rsid w:val="00237B83"/>
    <w:rsid w:val="00240C3F"/>
    <w:rsid w:val="00240E6E"/>
    <w:rsid w:val="0024152C"/>
    <w:rsid w:val="00241A2E"/>
    <w:rsid w:val="0024443C"/>
    <w:rsid w:val="002449BA"/>
    <w:rsid w:val="00247F11"/>
    <w:rsid w:val="002502CC"/>
    <w:rsid w:val="002504CF"/>
    <w:rsid w:val="00250597"/>
    <w:rsid w:val="0025105F"/>
    <w:rsid w:val="002523C6"/>
    <w:rsid w:val="002533AD"/>
    <w:rsid w:val="00254A0A"/>
    <w:rsid w:val="00257FD7"/>
    <w:rsid w:val="00260952"/>
    <w:rsid w:val="0026230F"/>
    <w:rsid w:val="002623D8"/>
    <w:rsid w:val="0026432B"/>
    <w:rsid w:val="00264493"/>
    <w:rsid w:val="0026475C"/>
    <w:rsid w:val="00265161"/>
    <w:rsid w:val="00265A2F"/>
    <w:rsid w:val="0026679A"/>
    <w:rsid w:val="00271D09"/>
    <w:rsid w:val="00272EDE"/>
    <w:rsid w:val="002748C8"/>
    <w:rsid w:val="00274AF7"/>
    <w:rsid w:val="00274D0E"/>
    <w:rsid w:val="00274F5E"/>
    <w:rsid w:val="002758D7"/>
    <w:rsid w:val="0027621B"/>
    <w:rsid w:val="00276522"/>
    <w:rsid w:val="00276722"/>
    <w:rsid w:val="00276726"/>
    <w:rsid w:val="002777BF"/>
    <w:rsid w:val="00280104"/>
    <w:rsid w:val="00282764"/>
    <w:rsid w:val="00282CA9"/>
    <w:rsid w:val="0028332C"/>
    <w:rsid w:val="00286072"/>
    <w:rsid w:val="002862D0"/>
    <w:rsid w:val="0028664A"/>
    <w:rsid w:val="00287021"/>
    <w:rsid w:val="00290D90"/>
    <w:rsid w:val="00292333"/>
    <w:rsid w:val="00292CD3"/>
    <w:rsid w:val="002934B9"/>
    <w:rsid w:val="00293518"/>
    <w:rsid w:val="00293830"/>
    <w:rsid w:val="002977D6"/>
    <w:rsid w:val="002A08D6"/>
    <w:rsid w:val="002A14BD"/>
    <w:rsid w:val="002A29BE"/>
    <w:rsid w:val="002A3276"/>
    <w:rsid w:val="002A34C5"/>
    <w:rsid w:val="002A54CF"/>
    <w:rsid w:val="002A6782"/>
    <w:rsid w:val="002A75FF"/>
    <w:rsid w:val="002A7787"/>
    <w:rsid w:val="002A79A5"/>
    <w:rsid w:val="002B03C0"/>
    <w:rsid w:val="002B0831"/>
    <w:rsid w:val="002B1E34"/>
    <w:rsid w:val="002B3CA3"/>
    <w:rsid w:val="002B6F0F"/>
    <w:rsid w:val="002B7DA6"/>
    <w:rsid w:val="002C0C5B"/>
    <w:rsid w:val="002C1860"/>
    <w:rsid w:val="002C1957"/>
    <w:rsid w:val="002C297E"/>
    <w:rsid w:val="002C2D93"/>
    <w:rsid w:val="002C35DC"/>
    <w:rsid w:val="002C4765"/>
    <w:rsid w:val="002C6170"/>
    <w:rsid w:val="002C685B"/>
    <w:rsid w:val="002C6F50"/>
    <w:rsid w:val="002C6FDE"/>
    <w:rsid w:val="002C73EE"/>
    <w:rsid w:val="002D04FF"/>
    <w:rsid w:val="002D2320"/>
    <w:rsid w:val="002D270D"/>
    <w:rsid w:val="002D6C46"/>
    <w:rsid w:val="002E02DD"/>
    <w:rsid w:val="002E23F5"/>
    <w:rsid w:val="002E30AF"/>
    <w:rsid w:val="002E4958"/>
    <w:rsid w:val="002E59BD"/>
    <w:rsid w:val="002E6324"/>
    <w:rsid w:val="002E7EAC"/>
    <w:rsid w:val="002F116F"/>
    <w:rsid w:val="002F1202"/>
    <w:rsid w:val="002F1275"/>
    <w:rsid w:val="002F152C"/>
    <w:rsid w:val="002F276F"/>
    <w:rsid w:val="002F3402"/>
    <w:rsid w:val="002F3CF0"/>
    <w:rsid w:val="002F5B0E"/>
    <w:rsid w:val="0030113A"/>
    <w:rsid w:val="00301E02"/>
    <w:rsid w:val="00302EB3"/>
    <w:rsid w:val="00302F7C"/>
    <w:rsid w:val="00303600"/>
    <w:rsid w:val="00303ED0"/>
    <w:rsid w:val="0030554E"/>
    <w:rsid w:val="00305FB8"/>
    <w:rsid w:val="00306B8A"/>
    <w:rsid w:val="003102E3"/>
    <w:rsid w:val="003105B8"/>
    <w:rsid w:val="003107EA"/>
    <w:rsid w:val="003117C9"/>
    <w:rsid w:val="003126A3"/>
    <w:rsid w:val="00312CBD"/>
    <w:rsid w:val="00313A19"/>
    <w:rsid w:val="003147E3"/>
    <w:rsid w:val="00316AD1"/>
    <w:rsid w:val="003174E1"/>
    <w:rsid w:val="00320170"/>
    <w:rsid w:val="00320B7C"/>
    <w:rsid w:val="00321140"/>
    <w:rsid w:val="00322687"/>
    <w:rsid w:val="00322907"/>
    <w:rsid w:val="00322924"/>
    <w:rsid w:val="00322FAC"/>
    <w:rsid w:val="00323EF5"/>
    <w:rsid w:val="00324EAA"/>
    <w:rsid w:val="003261BC"/>
    <w:rsid w:val="003267C4"/>
    <w:rsid w:val="00326AA1"/>
    <w:rsid w:val="0033267B"/>
    <w:rsid w:val="00332984"/>
    <w:rsid w:val="00334B87"/>
    <w:rsid w:val="00335C7E"/>
    <w:rsid w:val="00337999"/>
    <w:rsid w:val="00340635"/>
    <w:rsid w:val="00343365"/>
    <w:rsid w:val="00343737"/>
    <w:rsid w:val="00343EAC"/>
    <w:rsid w:val="00344439"/>
    <w:rsid w:val="00345338"/>
    <w:rsid w:val="00345898"/>
    <w:rsid w:val="003461AC"/>
    <w:rsid w:val="003464FE"/>
    <w:rsid w:val="00347C1A"/>
    <w:rsid w:val="00347CBF"/>
    <w:rsid w:val="00350094"/>
    <w:rsid w:val="00350407"/>
    <w:rsid w:val="00350973"/>
    <w:rsid w:val="00350C3D"/>
    <w:rsid w:val="00354413"/>
    <w:rsid w:val="00356AD2"/>
    <w:rsid w:val="00356FAA"/>
    <w:rsid w:val="00357030"/>
    <w:rsid w:val="003571CF"/>
    <w:rsid w:val="00362691"/>
    <w:rsid w:val="003626EB"/>
    <w:rsid w:val="003662C2"/>
    <w:rsid w:val="00366BFC"/>
    <w:rsid w:val="00366FB9"/>
    <w:rsid w:val="003671AC"/>
    <w:rsid w:val="00367FA5"/>
    <w:rsid w:val="00370825"/>
    <w:rsid w:val="003712AC"/>
    <w:rsid w:val="00371A25"/>
    <w:rsid w:val="00372975"/>
    <w:rsid w:val="003731FE"/>
    <w:rsid w:val="00374087"/>
    <w:rsid w:val="0037698A"/>
    <w:rsid w:val="00376CC5"/>
    <w:rsid w:val="00376E90"/>
    <w:rsid w:val="00377BFB"/>
    <w:rsid w:val="00377CD6"/>
    <w:rsid w:val="00377CED"/>
    <w:rsid w:val="003811B6"/>
    <w:rsid w:val="003829CC"/>
    <w:rsid w:val="003831E6"/>
    <w:rsid w:val="00383895"/>
    <w:rsid w:val="00384037"/>
    <w:rsid w:val="00385EA4"/>
    <w:rsid w:val="00386BCE"/>
    <w:rsid w:val="003931A7"/>
    <w:rsid w:val="003944E8"/>
    <w:rsid w:val="00394953"/>
    <w:rsid w:val="00395325"/>
    <w:rsid w:val="00395FBD"/>
    <w:rsid w:val="00397990"/>
    <w:rsid w:val="003A4194"/>
    <w:rsid w:val="003A6615"/>
    <w:rsid w:val="003A7171"/>
    <w:rsid w:val="003B044F"/>
    <w:rsid w:val="003B2B3A"/>
    <w:rsid w:val="003B483B"/>
    <w:rsid w:val="003B5261"/>
    <w:rsid w:val="003B69DE"/>
    <w:rsid w:val="003B7ECB"/>
    <w:rsid w:val="003C0E78"/>
    <w:rsid w:val="003C183E"/>
    <w:rsid w:val="003C3F65"/>
    <w:rsid w:val="003C4837"/>
    <w:rsid w:val="003C557B"/>
    <w:rsid w:val="003C5871"/>
    <w:rsid w:val="003C640B"/>
    <w:rsid w:val="003C656A"/>
    <w:rsid w:val="003D05A8"/>
    <w:rsid w:val="003D090E"/>
    <w:rsid w:val="003D0AC3"/>
    <w:rsid w:val="003D30F4"/>
    <w:rsid w:val="003D5D78"/>
    <w:rsid w:val="003D5DE5"/>
    <w:rsid w:val="003D5FD5"/>
    <w:rsid w:val="003D7BF8"/>
    <w:rsid w:val="003D7D9E"/>
    <w:rsid w:val="003E1904"/>
    <w:rsid w:val="003E23D3"/>
    <w:rsid w:val="003E3E05"/>
    <w:rsid w:val="003E5182"/>
    <w:rsid w:val="003E69A0"/>
    <w:rsid w:val="003E7604"/>
    <w:rsid w:val="003F0BEB"/>
    <w:rsid w:val="003F1B93"/>
    <w:rsid w:val="003F3E4B"/>
    <w:rsid w:val="003F431F"/>
    <w:rsid w:val="003F7908"/>
    <w:rsid w:val="003F7972"/>
    <w:rsid w:val="00400A87"/>
    <w:rsid w:val="00401BB6"/>
    <w:rsid w:val="00401ED7"/>
    <w:rsid w:val="0040335F"/>
    <w:rsid w:val="0040410A"/>
    <w:rsid w:val="0040752F"/>
    <w:rsid w:val="00410AB8"/>
    <w:rsid w:val="00411EE5"/>
    <w:rsid w:val="00412858"/>
    <w:rsid w:val="00414A7C"/>
    <w:rsid w:val="00415FE9"/>
    <w:rsid w:val="004173C5"/>
    <w:rsid w:val="00422160"/>
    <w:rsid w:val="00422C95"/>
    <w:rsid w:val="00423A9C"/>
    <w:rsid w:val="00424C4A"/>
    <w:rsid w:val="004306D9"/>
    <w:rsid w:val="004311A4"/>
    <w:rsid w:val="004314F2"/>
    <w:rsid w:val="00431518"/>
    <w:rsid w:val="00432033"/>
    <w:rsid w:val="004322BE"/>
    <w:rsid w:val="0043242D"/>
    <w:rsid w:val="0043254D"/>
    <w:rsid w:val="004327B7"/>
    <w:rsid w:val="00432814"/>
    <w:rsid w:val="00433297"/>
    <w:rsid w:val="00436F3F"/>
    <w:rsid w:val="0043715E"/>
    <w:rsid w:val="00437912"/>
    <w:rsid w:val="00440569"/>
    <w:rsid w:val="00440DF5"/>
    <w:rsid w:val="00440FB8"/>
    <w:rsid w:val="00441D68"/>
    <w:rsid w:val="00441DCA"/>
    <w:rsid w:val="004425F4"/>
    <w:rsid w:val="00442607"/>
    <w:rsid w:val="00442D1B"/>
    <w:rsid w:val="0044384F"/>
    <w:rsid w:val="00444AAA"/>
    <w:rsid w:val="004469F9"/>
    <w:rsid w:val="00447398"/>
    <w:rsid w:val="0044757E"/>
    <w:rsid w:val="004517DE"/>
    <w:rsid w:val="00452A36"/>
    <w:rsid w:val="004533AB"/>
    <w:rsid w:val="00453838"/>
    <w:rsid w:val="0045441B"/>
    <w:rsid w:val="004548F3"/>
    <w:rsid w:val="0046054B"/>
    <w:rsid w:val="00461EFD"/>
    <w:rsid w:val="004629BC"/>
    <w:rsid w:val="00462B6B"/>
    <w:rsid w:val="0046598A"/>
    <w:rsid w:val="00465B9B"/>
    <w:rsid w:val="0046676B"/>
    <w:rsid w:val="00467828"/>
    <w:rsid w:val="00467BD5"/>
    <w:rsid w:val="00472E8D"/>
    <w:rsid w:val="00473595"/>
    <w:rsid w:val="004749DA"/>
    <w:rsid w:val="00474B46"/>
    <w:rsid w:val="00476846"/>
    <w:rsid w:val="0048045A"/>
    <w:rsid w:val="0048285C"/>
    <w:rsid w:val="004829D2"/>
    <w:rsid w:val="00482EFB"/>
    <w:rsid w:val="00483A9E"/>
    <w:rsid w:val="00483B78"/>
    <w:rsid w:val="00483E33"/>
    <w:rsid w:val="00483F45"/>
    <w:rsid w:val="004841B9"/>
    <w:rsid w:val="00486AF2"/>
    <w:rsid w:val="00487486"/>
    <w:rsid w:val="00487603"/>
    <w:rsid w:val="00487EE3"/>
    <w:rsid w:val="00491589"/>
    <w:rsid w:val="00492D05"/>
    <w:rsid w:val="004933B6"/>
    <w:rsid w:val="00493707"/>
    <w:rsid w:val="00494109"/>
    <w:rsid w:val="0049510B"/>
    <w:rsid w:val="00495BEF"/>
    <w:rsid w:val="004969B6"/>
    <w:rsid w:val="00497DAE"/>
    <w:rsid w:val="00497FBB"/>
    <w:rsid w:val="004A0BE2"/>
    <w:rsid w:val="004A1FC8"/>
    <w:rsid w:val="004A731D"/>
    <w:rsid w:val="004A7EB4"/>
    <w:rsid w:val="004B12A5"/>
    <w:rsid w:val="004B2374"/>
    <w:rsid w:val="004B323F"/>
    <w:rsid w:val="004B3F68"/>
    <w:rsid w:val="004B43C9"/>
    <w:rsid w:val="004B5DA2"/>
    <w:rsid w:val="004C1948"/>
    <w:rsid w:val="004C2A7D"/>
    <w:rsid w:val="004C4A2B"/>
    <w:rsid w:val="004C62E2"/>
    <w:rsid w:val="004C780E"/>
    <w:rsid w:val="004D148E"/>
    <w:rsid w:val="004D4619"/>
    <w:rsid w:val="004D544C"/>
    <w:rsid w:val="004D5702"/>
    <w:rsid w:val="004D5B38"/>
    <w:rsid w:val="004D7AFC"/>
    <w:rsid w:val="004E0915"/>
    <w:rsid w:val="004E2DCA"/>
    <w:rsid w:val="004E2E4C"/>
    <w:rsid w:val="004E4098"/>
    <w:rsid w:val="004E46E5"/>
    <w:rsid w:val="004E60A2"/>
    <w:rsid w:val="004E7860"/>
    <w:rsid w:val="004E7AAD"/>
    <w:rsid w:val="004F1353"/>
    <w:rsid w:val="004F2137"/>
    <w:rsid w:val="004F228B"/>
    <w:rsid w:val="004F3741"/>
    <w:rsid w:val="004F4CD5"/>
    <w:rsid w:val="004F6C18"/>
    <w:rsid w:val="004F7C65"/>
    <w:rsid w:val="00501C6B"/>
    <w:rsid w:val="00501F28"/>
    <w:rsid w:val="00502192"/>
    <w:rsid w:val="00502A8A"/>
    <w:rsid w:val="005036D8"/>
    <w:rsid w:val="005059E9"/>
    <w:rsid w:val="00510BD8"/>
    <w:rsid w:val="005113C2"/>
    <w:rsid w:val="005126B5"/>
    <w:rsid w:val="005136DF"/>
    <w:rsid w:val="00513976"/>
    <w:rsid w:val="00513E55"/>
    <w:rsid w:val="00513F5F"/>
    <w:rsid w:val="005143A8"/>
    <w:rsid w:val="005157D3"/>
    <w:rsid w:val="005167A8"/>
    <w:rsid w:val="005232C0"/>
    <w:rsid w:val="0052405C"/>
    <w:rsid w:val="0052432C"/>
    <w:rsid w:val="00525B80"/>
    <w:rsid w:val="0052780A"/>
    <w:rsid w:val="00530BF5"/>
    <w:rsid w:val="005319CA"/>
    <w:rsid w:val="00532B17"/>
    <w:rsid w:val="005330E0"/>
    <w:rsid w:val="00533B07"/>
    <w:rsid w:val="00533DA1"/>
    <w:rsid w:val="00534031"/>
    <w:rsid w:val="00534254"/>
    <w:rsid w:val="00537449"/>
    <w:rsid w:val="00540792"/>
    <w:rsid w:val="005413C5"/>
    <w:rsid w:val="00542811"/>
    <w:rsid w:val="00545C24"/>
    <w:rsid w:val="005461D9"/>
    <w:rsid w:val="005461EE"/>
    <w:rsid w:val="005465A6"/>
    <w:rsid w:val="005506A2"/>
    <w:rsid w:val="00550F07"/>
    <w:rsid w:val="00552BA6"/>
    <w:rsid w:val="00553831"/>
    <w:rsid w:val="00554C17"/>
    <w:rsid w:val="005567E1"/>
    <w:rsid w:val="00556D33"/>
    <w:rsid w:val="00557038"/>
    <w:rsid w:val="005614F7"/>
    <w:rsid w:val="00563F48"/>
    <w:rsid w:val="00564B5D"/>
    <w:rsid w:val="00566582"/>
    <w:rsid w:val="00567A48"/>
    <w:rsid w:val="0057044D"/>
    <w:rsid w:val="005704A1"/>
    <w:rsid w:val="005706BE"/>
    <w:rsid w:val="00570D39"/>
    <w:rsid w:val="00572019"/>
    <w:rsid w:val="00572489"/>
    <w:rsid w:val="005728A0"/>
    <w:rsid w:val="00572A9F"/>
    <w:rsid w:val="005735C8"/>
    <w:rsid w:val="00573EE8"/>
    <w:rsid w:val="00574033"/>
    <w:rsid w:val="005750EA"/>
    <w:rsid w:val="00575221"/>
    <w:rsid w:val="0057784B"/>
    <w:rsid w:val="005778E4"/>
    <w:rsid w:val="005779B7"/>
    <w:rsid w:val="005800F4"/>
    <w:rsid w:val="00580A0C"/>
    <w:rsid w:val="005825FC"/>
    <w:rsid w:val="005829A1"/>
    <w:rsid w:val="0058423A"/>
    <w:rsid w:val="005844A4"/>
    <w:rsid w:val="00584C28"/>
    <w:rsid w:val="00587CEA"/>
    <w:rsid w:val="00590C96"/>
    <w:rsid w:val="00590E6C"/>
    <w:rsid w:val="00592198"/>
    <w:rsid w:val="00592230"/>
    <w:rsid w:val="0059359B"/>
    <w:rsid w:val="0059381A"/>
    <w:rsid w:val="00593994"/>
    <w:rsid w:val="00593B26"/>
    <w:rsid w:val="0059479C"/>
    <w:rsid w:val="0059586E"/>
    <w:rsid w:val="0059609A"/>
    <w:rsid w:val="00596B0E"/>
    <w:rsid w:val="005972E5"/>
    <w:rsid w:val="00597A9E"/>
    <w:rsid w:val="00597F0D"/>
    <w:rsid w:val="005A03A2"/>
    <w:rsid w:val="005A0E82"/>
    <w:rsid w:val="005A3A38"/>
    <w:rsid w:val="005A5AB3"/>
    <w:rsid w:val="005A63FE"/>
    <w:rsid w:val="005A65D5"/>
    <w:rsid w:val="005A6733"/>
    <w:rsid w:val="005A71D8"/>
    <w:rsid w:val="005B008B"/>
    <w:rsid w:val="005B0A4A"/>
    <w:rsid w:val="005B1CCC"/>
    <w:rsid w:val="005B2E65"/>
    <w:rsid w:val="005B3E21"/>
    <w:rsid w:val="005B4005"/>
    <w:rsid w:val="005B494B"/>
    <w:rsid w:val="005B766D"/>
    <w:rsid w:val="005B7974"/>
    <w:rsid w:val="005B7F87"/>
    <w:rsid w:val="005C13F9"/>
    <w:rsid w:val="005C2DFA"/>
    <w:rsid w:val="005C2E56"/>
    <w:rsid w:val="005C3EE0"/>
    <w:rsid w:val="005C49E9"/>
    <w:rsid w:val="005C4F5C"/>
    <w:rsid w:val="005C5C1B"/>
    <w:rsid w:val="005C6240"/>
    <w:rsid w:val="005D0561"/>
    <w:rsid w:val="005D0EC0"/>
    <w:rsid w:val="005D16A8"/>
    <w:rsid w:val="005D1B79"/>
    <w:rsid w:val="005D1E68"/>
    <w:rsid w:val="005D2AAD"/>
    <w:rsid w:val="005D32A0"/>
    <w:rsid w:val="005D32A1"/>
    <w:rsid w:val="005D3CA0"/>
    <w:rsid w:val="005D484D"/>
    <w:rsid w:val="005D5E5C"/>
    <w:rsid w:val="005D7B1E"/>
    <w:rsid w:val="005D7D9E"/>
    <w:rsid w:val="005E1710"/>
    <w:rsid w:val="005E2FF8"/>
    <w:rsid w:val="005E3576"/>
    <w:rsid w:val="005E4A2D"/>
    <w:rsid w:val="005E56DD"/>
    <w:rsid w:val="005E5B60"/>
    <w:rsid w:val="005E7BBD"/>
    <w:rsid w:val="005F25B5"/>
    <w:rsid w:val="005F3B04"/>
    <w:rsid w:val="005F3BD0"/>
    <w:rsid w:val="005F3F5B"/>
    <w:rsid w:val="005F50B4"/>
    <w:rsid w:val="005F78A1"/>
    <w:rsid w:val="005F7EFC"/>
    <w:rsid w:val="00602133"/>
    <w:rsid w:val="006035A8"/>
    <w:rsid w:val="006035E7"/>
    <w:rsid w:val="00605FEC"/>
    <w:rsid w:val="0060640A"/>
    <w:rsid w:val="00606927"/>
    <w:rsid w:val="006101F8"/>
    <w:rsid w:val="0061059E"/>
    <w:rsid w:val="006106A6"/>
    <w:rsid w:val="00610F56"/>
    <w:rsid w:val="006110D8"/>
    <w:rsid w:val="006112B7"/>
    <w:rsid w:val="0061262A"/>
    <w:rsid w:val="006143D9"/>
    <w:rsid w:val="00614533"/>
    <w:rsid w:val="00614D61"/>
    <w:rsid w:val="006153B2"/>
    <w:rsid w:val="00616E4C"/>
    <w:rsid w:val="006201FE"/>
    <w:rsid w:val="00620FF5"/>
    <w:rsid w:val="00621B94"/>
    <w:rsid w:val="00621D41"/>
    <w:rsid w:val="00623A42"/>
    <w:rsid w:val="006243FA"/>
    <w:rsid w:val="00624F38"/>
    <w:rsid w:val="006259B1"/>
    <w:rsid w:val="00625F17"/>
    <w:rsid w:val="006263D9"/>
    <w:rsid w:val="0062674D"/>
    <w:rsid w:val="0062711E"/>
    <w:rsid w:val="006271DF"/>
    <w:rsid w:val="006277E9"/>
    <w:rsid w:val="00630EE5"/>
    <w:rsid w:val="00631662"/>
    <w:rsid w:val="00634B2A"/>
    <w:rsid w:val="00634F02"/>
    <w:rsid w:val="0063561B"/>
    <w:rsid w:val="006402D5"/>
    <w:rsid w:val="00642797"/>
    <w:rsid w:val="0064300E"/>
    <w:rsid w:val="00643E26"/>
    <w:rsid w:val="00644679"/>
    <w:rsid w:val="0064476F"/>
    <w:rsid w:val="00644FBB"/>
    <w:rsid w:val="0064534B"/>
    <w:rsid w:val="00646422"/>
    <w:rsid w:val="006476C6"/>
    <w:rsid w:val="00647D24"/>
    <w:rsid w:val="00647E20"/>
    <w:rsid w:val="00647E38"/>
    <w:rsid w:val="00650EB1"/>
    <w:rsid w:val="00652A55"/>
    <w:rsid w:val="00653896"/>
    <w:rsid w:val="00655568"/>
    <w:rsid w:val="00660A13"/>
    <w:rsid w:val="00660B18"/>
    <w:rsid w:val="00660E0C"/>
    <w:rsid w:val="0066116D"/>
    <w:rsid w:val="006613DF"/>
    <w:rsid w:val="006625C7"/>
    <w:rsid w:val="00662748"/>
    <w:rsid w:val="006630B3"/>
    <w:rsid w:val="00663B14"/>
    <w:rsid w:val="00663FEC"/>
    <w:rsid w:val="006641BA"/>
    <w:rsid w:val="00665225"/>
    <w:rsid w:val="00665A77"/>
    <w:rsid w:val="00670141"/>
    <w:rsid w:val="0067268C"/>
    <w:rsid w:val="00672A24"/>
    <w:rsid w:val="00672A5F"/>
    <w:rsid w:val="00672E19"/>
    <w:rsid w:val="00674993"/>
    <w:rsid w:val="006754C0"/>
    <w:rsid w:val="00677875"/>
    <w:rsid w:val="00677CED"/>
    <w:rsid w:val="00681126"/>
    <w:rsid w:val="006837E4"/>
    <w:rsid w:val="00683896"/>
    <w:rsid w:val="00683FFA"/>
    <w:rsid w:val="00684F24"/>
    <w:rsid w:val="00686AFB"/>
    <w:rsid w:val="00686F5D"/>
    <w:rsid w:val="00690A6E"/>
    <w:rsid w:val="00690F6B"/>
    <w:rsid w:val="006924FE"/>
    <w:rsid w:val="0069313F"/>
    <w:rsid w:val="006941DE"/>
    <w:rsid w:val="00695039"/>
    <w:rsid w:val="00695599"/>
    <w:rsid w:val="00696856"/>
    <w:rsid w:val="00696DB0"/>
    <w:rsid w:val="00697EAE"/>
    <w:rsid w:val="006A1A96"/>
    <w:rsid w:val="006A2404"/>
    <w:rsid w:val="006A3F54"/>
    <w:rsid w:val="006A41D8"/>
    <w:rsid w:val="006A4715"/>
    <w:rsid w:val="006A6686"/>
    <w:rsid w:val="006A7237"/>
    <w:rsid w:val="006A75A0"/>
    <w:rsid w:val="006B161A"/>
    <w:rsid w:val="006B1E7C"/>
    <w:rsid w:val="006B331E"/>
    <w:rsid w:val="006B36F4"/>
    <w:rsid w:val="006B4850"/>
    <w:rsid w:val="006B57CC"/>
    <w:rsid w:val="006B5F39"/>
    <w:rsid w:val="006B7E8F"/>
    <w:rsid w:val="006C1E3A"/>
    <w:rsid w:val="006C32BF"/>
    <w:rsid w:val="006C42F3"/>
    <w:rsid w:val="006C53CD"/>
    <w:rsid w:val="006C5A04"/>
    <w:rsid w:val="006C6A87"/>
    <w:rsid w:val="006D2576"/>
    <w:rsid w:val="006D32DB"/>
    <w:rsid w:val="006D4BAE"/>
    <w:rsid w:val="006D4E0B"/>
    <w:rsid w:val="006D524E"/>
    <w:rsid w:val="006D5F51"/>
    <w:rsid w:val="006D7199"/>
    <w:rsid w:val="006D7E89"/>
    <w:rsid w:val="006E0489"/>
    <w:rsid w:val="006E0A2A"/>
    <w:rsid w:val="006E0AB1"/>
    <w:rsid w:val="006E21B8"/>
    <w:rsid w:val="006E4CC8"/>
    <w:rsid w:val="006E4FA7"/>
    <w:rsid w:val="006E5FF2"/>
    <w:rsid w:val="006E61BA"/>
    <w:rsid w:val="006E68B9"/>
    <w:rsid w:val="006E699B"/>
    <w:rsid w:val="006E6C5C"/>
    <w:rsid w:val="006E6D6B"/>
    <w:rsid w:val="006E7611"/>
    <w:rsid w:val="006F1130"/>
    <w:rsid w:val="006F1676"/>
    <w:rsid w:val="006F1F15"/>
    <w:rsid w:val="006F25EC"/>
    <w:rsid w:val="006F2E24"/>
    <w:rsid w:val="006F3188"/>
    <w:rsid w:val="006F336C"/>
    <w:rsid w:val="006F548F"/>
    <w:rsid w:val="006F5E0E"/>
    <w:rsid w:val="006F7060"/>
    <w:rsid w:val="006F7E07"/>
    <w:rsid w:val="007007EE"/>
    <w:rsid w:val="00701419"/>
    <w:rsid w:val="00701AB2"/>
    <w:rsid w:val="007026C0"/>
    <w:rsid w:val="00702AB8"/>
    <w:rsid w:val="007037EE"/>
    <w:rsid w:val="00706185"/>
    <w:rsid w:val="00706768"/>
    <w:rsid w:val="007079D7"/>
    <w:rsid w:val="00710A6D"/>
    <w:rsid w:val="00712753"/>
    <w:rsid w:val="007128F4"/>
    <w:rsid w:val="0071316D"/>
    <w:rsid w:val="00713499"/>
    <w:rsid w:val="00715818"/>
    <w:rsid w:val="00717571"/>
    <w:rsid w:val="0071787C"/>
    <w:rsid w:val="00717A24"/>
    <w:rsid w:val="00717C38"/>
    <w:rsid w:val="007201DD"/>
    <w:rsid w:val="007203B7"/>
    <w:rsid w:val="00720D7A"/>
    <w:rsid w:val="00722178"/>
    <w:rsid w:val="007228AF"/>
    <w:rsid w:val="00722F14"/>
    <w:rsid w:val="00723A4A"/>
    <w:rsid w:val="00723C82"/>
    <w:rsid w:val="0072476F"/>
    <w:rsid w:val="00724C41"/>
    <w:rsid w:val="007259DA"/>
    <w:rsid w:val="007262CE"/>
    <w:rsid w:val="00727150"/>
    <w:rsid w:val="0072741D"/>
    <w:rsid w:val="0072790D"/>
    <w:rsid w:val="00727A51"/>
    <w:rsid w:val="00727F73"/>
    <w:rsid w:val="00730005"/>
    <w:rsid w:val="0073019B"/>
    <w:rsid w:val="007308C2"/>
    <w:rsid w:val="00732DF0"/>
    <w:rsid w:val="00733DC6"/>
    <w:rsid w:val="00734448"/>
    <w:rsid w:val="00734F43"/>
    <w:rsid w:val="00736373"/>
    <w:rsid w:val="0073676E"/>
    <w:rsid w:val="00740EEA"/>
    <w:rsid w:val="00740FD6"/>
    <w:rsid w:val="00741094"/>
    <w:rsid w:val="007416BD"/>
    <w:rsid w:val="00742365"/>
    <w:rsid w:val="00742665"/>
    <w:rsid w:val="00742B47"/>
    <w:rsid w:val="00743D74"/>
    <w:rsid w:val="00743FA5"/>
    <w:rsid w:val="007446FB"/>
    <w:rsid w:val="00744BF5"/>
    <w:rsid w:val="007457A2"/>
    <w:rsid w:val="00745E7F"/>
    <w:rsid w:val="007466BA"/>
    <w:rsid w:val="00746F22"/>
    <w:rsid w:val="007471D0"/>
    <w:rsid w:val="00747369"/>
    <w:rsid w:val="007510A1"/>
    <w:rsid w:val="007521E6"/>
    <w:rsid w:val="007532C8"/>
    <w:rsid w:val="00754872"/>
    <w:rsid w:val="00754DCB"/>
    <w:rsid w:val="007553A8"/>
    <w:rsid w:val="00757542"/>
    <w:rsid w:val="0075754C"/>
    <w:rsid w:val="00757767"/>
    <w:rsid w:val="00757DFA"/>
    <w:rsid w:val="007622C0"/>
    <w:rsid w:val="00763AAF"/>
    <w:rsid w:val="007653FA"/>
    <w:rsid w:val="007654B8"/>
    <w:rsid w:val="00767373"/>
    <w:rsid w:val="00770702"/>
    <w:rsid w:val="00770BFE"/>
    <w:rsid w:val="00771082"/>
    <w:rsid w:val="007713B6"/>
    <w:rsid w:val="00771A0B"/>
    <w:rsid w:val="00771E5D"/>
    <w:rsid w:val="007737C3"/>
    <w:rsid w:val="00773E79"/>
    <w:rsid w:val="00773FED"/>
    <w:rsid w:val="00776D18"/>
    <w:rsid w:val="00776F1E"/>
    <w:rsid w:val="0078138C"/>
    <w:rsid w:val="00782017"/>
    <w:rsid w:val="0078206C"/>
    <w:rsid w:val="007840C1"/>
    <w:rsid w:val="00784D0C"/>
    <w:rsid w:val="0078532F"/>
    <w:rsid w:val="00786470"/>
    <w:rsid w:val="007875DB"/>
    <w:rsid w:val="00793322"/>
    <w:rsid w:val="00794010"/>
    <w:rsid w:val="0079465C"/>
    <w:rsid w:val="0079622A"/>
    <w:rsid w:val="007968C0"/>
    <w:rsid w:val="0079745A"/>
    <w:rsid w:val="007A1852"/>
    <w:rsid w:val="007A5317"/>
    <w:rsid w:val="007A5563"/>
    <w:rsid w:val="007A5586"/>
    <w:rsid w:val="007A6DA3"/>
    <w:rsid w:val="007A6E3A"/>
    <w:rsid w:val="007A7E26"/>
    <w:rsid w:val="007B2F5B"/>
    <w:rsid w:val="007B3309"/>
    <w:rsid w:val="007B357F"/>
    <w:rsid w:val="007B36A6"/>
    <w:rsid w:val="007B3DE5"/>
    <w:rsid w:val="007B3F07"/>
    <w:rsid w:val="007B45F7"/>
    <w:rsid w:val="007B5E24"/>
    <w:rsid w:val="007B6692"/>
    <w:rsid w:val="007B6D87"/>
    <w:rsid w:val="007C0660"/>
    <w:rsid w:val="007C0855"/>
    <w:rsid w:val="007C4B97"/>
    <w:rsid w:val="007C4C6A"/>
    <w:rsid w:val="007C4D52"/>
    <w:rsid w:val="007C64BA"/>
    <w:rsid w:val="007D045D"/>
    <w:rsid w:val="007D09DA"/>
    <w:rsid w:val="007D1361"/>
    <w:rsid w:val="007D1BB2"/>
    <w:rsid w:val="007D27AE"/>
    <w:rsid w:val="007D40C6"/>
    <w:rsid w:val="007D4AA1"/>
    <w:rsid w:val="007D4EA4"/>
    <w:rsid w:val="007D53C4"/>
    <w:rsid w:val="007D54EC"/>
    <w:rsid w:val="007D568E"/>
    <w:rsid w:val="007D5F62"/>
    <w:rsid w:val="007D6B86"/>
    <w:rsid w:val="007E00A0"/>
    <w:rsid w:val="007E078C"/>
    <w:rsid w:val="007E083B"/>
    <w:rsid w:val="007E50F1"/>
    <w:rsid w:val="007E6243"/>
    <w:rsid w:val="007E6461"/>
    <w:rsid w:val="007E6D86"/>
    <w:rsid w:val="007E7335"/>
    <w:rsid w:val="007F0333"/>
    <w:rsid w:val="007F1281"/>
    <w:rsid w:val="007F2866"/>
    <w:rsid w:val="007F2AC2"/>
    <w:rsid w:val="007F4A31"/>
    <w:rsid w:val="007F519D"/>
    <w:rsid w:val="007F582B"/>
    <w:rsid w:val="007F5CBC"/>
    <w:rsid w:val="007F7551"/>
    <w:rsid w:val="008007D5"/>
    <w:rsid w:val="00801639"/>
    <w:rsid w:val="00802336"/>
    <w:rsid w:val="0080547D"/>
    <w:rsid w:val="0080689A"/>
    <w:rsid w:val="0080722E"/>
    <w:rsid w:val="00811448"/>
    <w:rsid w:val="008119FA"/>
    <w:rsid w:val="00811F49"/>
    <w:rsid w:val="00813F3E"/>
    <w:rsid w:val="008149B3"/>
    <w:rsid w:val="00815592"/>
    <w:rsid w:val="00817A46"/>
    <w:rsid w:val="00820C62"/>
    <w:rsid w:val="00820D29"/>
    <w:rsid w:val="008236AE"/>
    <w:rsid w:val="008243AA"/>
    <w:rsid w:val="00824970"/>
    <w:rsid w:val="00824FE4"/>
    <w:rsid w:val="00825BAC"/>
    <w:rsid w:val="00826412"/>
    <w:rsid w:val="008300E9"/>
    <w:rsid w:val="00837242"/>
    <w:rsid w:val="00840448"/>
    <w:rsid w:val="00840A2F"/>
    <w:rsid w:val="00840B72"/>
    <w:rsid w:val="00842517"/>
    <w:rsid w:val="00842710"/>
    <w:rsid w:val="00843412"/>
    <w:rsid w:val="0084425C"/>
    <w:rsid w:val="00846757"/>
    <w:rsid w:val="00846893"/>
    <w:rsid w:val="008479EA"/>
    <w:rsid w:val="00847B10"/>
    <w:rsid w:val="008513E9"/>
    <w:rsid w:val="00851440"/>
    <w:rsid w:val="00851C6C"/>
    <w:rsid w:val="00852473"/>
    <w:rsid w:val="00852AA2"/>
    <w:rsid w:val="00852EF7"/>
    <w:rsid w:val="00854DD6"/>
    <w:rsid w:val="0085658C"/>
    <w:rsid w:val="00857282"/>
    <w:rsid w:val="00857F32"/>
    <w:rsid w:val="00860D1D"/>
    <w:rsid w:val="00861151"/>
    <w:rsid w:val="0086196A"/>
    <w:rsid w:val="00862AAE"/>
    <w:rsid w:val="00865677"/>
    <w:rsid w:val="00866D3A"/>
    <w:rsid w:val="00867EC1"/>
    <w:rsid w:val="00870D0E"/>
    <w:rsid w:val="00870DD8"/>
    <w:rsid w:val="00872EEC"/>
    <w:rsid w:val="0087349B"/>
    <w:rsid w:val="008737FD"/>
    <w:rsid w:val="0087608C"/>
    <w:rsid w:val="00877172"/>
    <w:rsid w:val="00877BF1"/>
    <w:rsid w:val="008817BA"/>
    <w:rsid w:val="00882075"/>
    <w:rsid w:val="00882541"/>
    <w:rsid w:val="008838AF"/>
    <w:rsid w:val="008843A5"/>
    <w:rsid w:val="00885856"/>
    <w:rsid w:val="00886CCD"/>
    <w:rsid w:val="00887662"/>
    <w:rsid w:val="00887E1B"/>
    <w:rsid w:val="00891CFC"/>
    <w:rsid w:val="008922DD"/>
    <w:rsid w:val="0089375C"/>
    <w:rsid w:val="00893F98"/>
    <w:rsid w:val="00894975"/>
    <w:rsid w:val="00896DAF"/>
    <w:rsid w:val="00896DD4"/>
    <w:rsid w:val="0089782E"/>
    <w:rsid w:val="008A19A5"/>
    <w:rsid w:val="008A1D54"/>
    <w:rsid w:val="008A2AED"/>
    <w:rsid w:val="008A30E8"/>
    <w:rsid w:val="008A3F18"/>
    <w:rsid w:val="008A4609"/>
    <w:rsid w:val="008A6C87"/>
    <w:rsid w:val="008A784B"/>
    <w:rsid w:val="008A7CA5"/>
    <w:rsid w:val="008B08A1"/>
    <w:rsid w:val="008B0DED"/>
    <w:rsid w:val="008B0EE3"/>
    <w:rsid w:val="008B2010"/>
    <w:rsid w:val="008B2E5B"/>
    <w:rsid w:val="008B32E6"/>
    <w:rsid w:val="008B3776"/>
    <w:rsid w:val="008B3BB2"/>
    <w:rsid w:val="008B3F98"/>
    <w:rsid w:val="008B43D3"/>
    <w:rsid w:val="008B664E"/>
    <w:rsid w:val="008B66B9"/>
    <w:rsid w:val="008B6D3F"/>
    <w:rsid w:val="008C01D8"/>
    <w:rsid w:val="008C4548"/>
    <w:rsid w:val="008C4998"/>
    <w:rsid w:val="008C5D3E"/>
    <w:rsid w:val="008D020A"/>
    <w:rsid w:val="008D1AF9"/>
    <w:rsid w:val="008D1C82"/>
    <w:rsid w:val="008D281C"/>
    <w:rsid w:val="008D359C"/>
    <w:rsid w:val="008D3B01"/>
    <w:rsid w:val="008D3BA6"/>
    <w:rsid w:val="008D3D46"/>
    <w:rsid w:val="008D4207"/>
    <w:rsid w:val="008D42A7"/>
    <w:rsid w:val="008D4A08"/>
    <w:rsid w:val="008D77B3"/>
    <w:rsid w:val="008E1A6D"/>
    <w:rsid w:val="008E2BF3"/>
    <w:rsid w:val="008E4107"/>
    <w:rsid w:val="008E49E2"/>
    <w:rsid w:val="008E4AB2"/>
    <w:rsid w:val="008E4C56"/>
    <w:rsid w:val="008E5D97"/>
    <w:rsid w:val="008E5E5B"/>
    <w:rsid w:val="008E615B"/>
    <w:rsid w:val="008E686B"/>
    <w:rsid w:val="008E7130"/>
    <w:rsid w:val="008F032E"/>
    <w:rsid w:val="008F1CE9"/>
    <w:rsid w:val="008F3908"/>
    <w:rsid w:val="008F399D"/>
    <w:rsid w:val="008F4168"/>
    <w:rsid w:val="008F4361"/>
    <w:rsid w:val="008F46CB"/>
    <w:rsid w:val="008F49C7"/>
    <w:rsid w:val="008F5186"/>
    <w:rsid w:val="008F6094"/>
    <w:rsid w:val="008F78CF"/>
    <w:rsid w:val="00900A50"/>
    <w:rsid w:val="00900D90"/>
    <w:rsid w:val="00900EFE"/>
    <w:rsid w:val="00901FF2"/>
    <w:rsid w:val="0090473B"/>
    <w:rsid w:val="0090500C"/>
    <w:rsid w:val="009104B0"/>
    <w:rsid w:val="00912039"/>
    <w:rsid w:val="00913927"/>
    <w:rsid w:val="0091572C"/>
    <w:rsid w:val="009160AF"/>
    <w:rsid w:val="00916AA8"/>
    <w:rsid w:val="00916EC1"/>
    <w:rsid w:val="009215AF"/>
    <w:rsid w:val="00922FFA"/>
    <w:rsid w:val="00925020"/>
    <w:rsid w:val="0092656D"/>
    <w:rsid w:val="00926F3E"/>
    <w:rsid w:val="00930907"/>
    <w:rsid w:val="00935A8E"/>
    <w:rsid w:val="00935B05"/>
    <w:rsid w:val="00941EC9"/>
    <w:rsid w:val="00952850"/>
    <w:rsid w:val="00953792"/>
    <w:rsid w:val="00954C64"/>
    <w:rsid w:val="00955B5B"/>
    <w:rsid w:val="0096056A"/>
    <w:rsid w:val="0096538F"/>
    <w:rsid w:val="00965F02"/>
    <w:rsid w:val="00966648"/>
    <w:rsid w:val="009720AC"/>
    <w:rsid w:val="00974858"/>
    <w:rsid w:val="00975017"/>
    <w:rsid w:val="0097707A"/>
    <w:rsid w:val="00982374"/>
    <w:rsid w:val="00984AB8"/>
    <w:rsid w:val="009860B0"/>
    <w:rsid w:val="00986467"/>
    <w:rsid w:val="009875D8"/>
    <w:rsid w:val="00990989"/>
    <w:rsid w:val="00995380"/>
    <w:rsid w:val="00997187"/>
    <w:rsid w:val="00997C71"/>
    <w:rsid w:val="00997D15"/>
    <w:rsid w:val="009A2DCB"/>
    <w:rsid w:val="009A35A5"/>
    <w:rsid w:val="009A4EB6"/>
    <w:rsid w:val="009A52FB"/>
    <w:rsid w:val="009A5455"/>
    <w:rsid w:val="009A57FD"/>
    <w:rsid w:val="009A5BEB"/>
    <w:rsid w:val="009A65D9"/>
    <w:rsid w:val="009A664C"/>
    <w:rsid w:val="009A6865"/>
    <w:rsid w:val="009A69B4"/>
    <w:rsid w:val="009B0014"/>
    <w:rsid w:val="009B125C"/>
    <w:rsid w:val="009B12AB"/>
    <w:rsid w:val="009B346A"/>
    <w:rsid w:val="009B389F"/>
    <w:rsid w:val="009B38FD"/>
    <w:rsid w:val="009B5397"/>
    <w:rsid w:val="009B5DFE"/>
    <w:rsid w:val="009B71CB"/>
    <w:rsid w:val="009C10FA"/>
    <w:rsid w:val="009C1B7B"/>
    <w:rsid w:val="009C2A5F"/>
    <w:rsid w:val="009C2ECB"/>
    <w:rsid w:val="009C3156"/>
    <w:rsid w:val="009C36BB"/>
    <w:rsid w:val="009C3CAC"/>
    <w:rsid w:val="009C3D72"/>
    <w:rsid w:val="009C48B9"/>
    <w:rsid w:val="009C499E"/>
    <w:rsid w:val="009C6AD5"/>
    <w:rsid w:val="009C6D84"/>
    <w:rsid w:val="009D0783"/>
    <w:rsid w:val="009D1715"/>
    <w:rsid w:val="009D3119"/>
    <w:rsid w:val="009D3AA7"/>
    <w:rsid w:val="009D3C0C"/>
    <w:rsid w:val="009D5517"/>
    <w:rsid w:val="009E027D"/>
    <w:rsid w:val="009E049C"/>
    <w:rsid w:val="009E0B73"/>
    <w:rsid w:val="009E14CA"/>
    <w:rsid w:val="009E2A69"/>
    <w:rsid w:val="009E3D6B"/>
    <w:rsid w:val="009E4143"/>
    <w:rsid w:val="009E6509"/>
    <w:rsid w:val="009E792C"/>
    <w:rsid w:val="009E7F17"/>
    <w:rsid w:val="009F1162"/>
    <w:rsid w:val="009F1D9E"/>
    <w:rsid w:val="009F2408"/>
    <w:rsid w:val="009F3EA7"/>
    <w:rsid w:val="009F4561"/>
    <w:rsid w:val="009F4B45"/>
    <w:rsid w:val="009F59C9"/>
    <w:rsid w:val="00A104E6"/>
    <w:rsid w:val="00A1075A"/>
    <w:rsid w:val="00A11A7F"/>
    <w:rsid w:val="00A142D8"/>
    <w:rsid w:val="00A1437F"/>
    <w:rsid w:val="00A15F19"/>
    <w:rsid w:val="00A20450"/>
    <w:rsid w:val="00A20B68"/>
    <w:rsid w:val="00A216A3"/>
    <w:rsid w:val="00A235A6"/>
    <w:rsid w:val="00A24AF4"/>
    <w:rsid w:val="00A25903"/>
    <w:rsid w:val="00A25AF0"/>
    <w:rsid w:val="00A30A00"/>
    <w:rsid w:val="00A32205"/>
    <w:rsid w:val="00A33E44"/>
    <w:rsid w:val="00A3422A"/>
    <w:rsid w:val="00A34A7A"/>
    <w:rsid w:val="00A35673"/>
    <w:rsid w:val="00A36402"/>
    <w:rsid w:val="00A36C1D"/>
    <w:rsid w:val="00A37365"/>
    <w:rsid w:val="00A4025D"/>
    <w:rsid w:val="00A4149F"/>
    <w:rsid w:val="00A41D43"/>
    <w:rsid w:val="00A42CD6"/>
    <w:rsid w:val="00A44167"/>
    <w:rsid w:val="00A453BB"/>
    <w:rsid w:val="00A45F09"/>
    <w:rsid w:val="00A45FD8"/>
    <w:rsid w:val="00A46344"/>
    <w:rsid w:val="00A4655B"/>
    <w:rsid w:val="00A472A8"/>
    <w:rsid w:val="00A5036E"/>
    <w:rsid w:val="00A50DA9"/>
    <w:rsid w:val="00A50DEE"/>
    <w:rsid w:val="00A52513"/>
    <w:rsid w:val="00A57244"/>
    <w:rsid w:val="00A604CA"/>
    <w:rsid w:val="00A63A9F"/>
    <w:rsid w:val="00A6539E"/>
    <w:rsid w:val="00A65421"/>
    <w:rsid w:val="00A65E57"/>
    <w:rsid w:val="00A664C3"/>
    <w:rsid w:val="00A6795F"/>
    <w:rsid w:val="00A710F8"/>
    <w:rsid w:val="00A7185F"/>
    <w:rsid w:val="00A733D8"/>
    <w:rsid w:val="00A74D2F"/>
    <w:rsid w:val="00A74FBF"/>
    <w:rsid w:val="00A75F57"/>
    <w:rsid w:val="00A80781"/>
    <w:rsid w:val="00A81388"/>
    <w:rsid w:val="00A84700"/>
    <w:rsid w:val="00A849F2"/>
    <w:rsid w:val="00A84DBD"/>
    <w:rsid w:val="00A85238"/>
    <w:rsid w:val="00A86D04"/>
    <w:rsid w:val="00A87C89"/>
    <w:rsid w:val="00A87C98"/>
    <w:rsid w:val="00A87E88"/>
    <w:rsid w:val="00A9387C"/>
    <w:rsid w:val="00A93A33"/>
    <w:rsid w:val="00A93DEE"/>
    <w:rsid w:val="00A95FA8"/>
    <w:rsid w:val="00A96D53"/>
    <w:rsid w:val="00AA0BCA"/>
    <w:rsid w:val="00AA199A"/>
    <w:rsid w:val="00AA2771"/>
    <w:rsid w:val="00AA29F3"/>
    <w:rsid w:val="00AA2EFD"/>
    <w:rsid w:val="00AA3AF9"/>
    <w:rsid w:val="00AA4511"/>
    <w:rsid w:val="00AA46E4"/>
    <w:rsid w:val="00AA4819"/>
    <w:rsid w:val="00AA60EE"/>
    <w:rsid w:val="00AA68F9"/>
    <w:rsid w:val="00AA7B42"/>
    <w:rsid w:val="00AB075D"/>
    <w:rsid w:val="00AB257D"/>
    <w:rsid w:val="00AB26EE"/>
    <w:rsid w:val="00AB5451"/>
    <w:rsid w:val="00AB77B8"/>
    <w:rsid w:val="00AB7E99"/>
    <w:rsid w:val="00AC1566"/>
    <w:rsid w:val="00AC1A9F"/>
    <w:rsid w:val="00AC2419"/>
    <w:rsid w:val="00AC423A"/>
    <w:rsid w:val="00AC4AE5"/>
    <w:rsid w:val="00AC51EB"/>
    <w:rsid w:val="00AD0F51"/>
    <w:rsid w:val="00AD3BAA"/>
    <w:rsid w:val="00AD5C4B"/>
    <w:rsid w:val="00AD6B6E"/>
    <w:rsid w:val="00AD6BF6"/>
    <w:rsid w:val="00AE0694"/>
    <w:rsid w:val="00AE0ABD"/>
    <w:rsid w:val="00AE1A34"/>
    <w:rsid w:val="00AE46AF"/>
    <w:rsid w:val="00AE63FC"/>
    <w:rsid w:val="00AE74A6"/>
    <w:rsid w:val="00AE794F"/>
    <w:rsid w:val="00AF007F"/>
    <w:rsid w:val="00AF19FE"/>
    <w:rsid w:val="00AF2030"/>
    <w:rsid w:val="00AF3CEF"/>
    <w:rsid w:val="00AF3E91"/>
    <w:rsid w:val="00AF4DA7"/>
    <w:rsid w:val="00AF5C8D"/>
    <w:rsid w:val="00AF685F"/>
    <w:rsid w:val="00AF6AC1"/>
    <w:rsid w:val="00B0181B"/>
    <w:rsid w:val="00B0201B"/>
    <w:rsid w:val="00B027F7"/>
    <w:rsid w:val="00B02848"/>
    <w:rsid w:val="00B02CBF"/>
    <w:rsid w:val="00B03820"/>
    <w:rsid w:val="00B041D8"/>
    <w:rsid w:val="00B0711F"/>
    <w:rsid w:val="00B07299"/>
    <w:rsid w:val="00B10318"/>
    <w:rsid w:val="00B11D4E"/>
    <w:rsid w:val="00B13275"/>
    <w:rsid w:val="00B137AB"/>
    <w:rsid w:val="00B1515C"/>
    <w:rsid w:val="00B16934"/>
    <w:rsid w:val="00B17CF6"/>
    <w:rsid w:val="00B17ED6"/>
    <w:rsid w:val="00B206BB"/>
    <w:rsid w:val="00B211E0"/>
    <w:rsid w:val="00B21210"/>
    <w:rsid w:val="00B224C0"/>
    <w:rsid w:val="00B23644"/>
    <w:rsid w:val="00B23D8D"/>
    <w:rsid w:val="00B248AA"/>
    <w:rsid w:val="00B30621"/>
    <w:rsid w:val="00B331B0"/>
    <w:rsid w:val="00B345DA"/>
    <w:rsid w:val="00B3664E"/>
    <w:rsid w:val="00B3669D"/>
    <w:rsid w:val="00B36D44"/>
    <w:rsid w:val="00B373AB"/>
    <w:rsid w:val="00B405AB"/>
    <w:rsid w:val="00B42C28"/>
    <w:rsid w:val="00B43CE8"/>
    <w:rsid w:val="00B4426A"/>
    <w:rsid w:val="00B45AF0"/>
    <w:rsid w:val="00B46C96"/>
    <w:rsid w:val="00B4749E"/>
    <w:rsid w:val="00B50DA5"/>
    <w:rsid w:val="00B54956"/>
    <w:rsid w:val="00B554DD"/>
    <w:rsid w:val="00B555DE"/>
    <w:rsid w:val="00B557CF"/>
    <w:rsid w:val="00B557F3"/>
    <w:rsid w:val="00B60B8B"/>
    <w:rsid w:val="00B61443"/>
    <w:rsid w:val="00B66559"/>
    <w:rsid w:val="00B67805"/>
    <w:rsid w:val="00B7046B"/>
    <w:rsid w:val="00B70A98"/>
    <w:rsid w:val="00B71BAB"/>
    <w:rsid w:val="00B73378"/>
    <w:rsid w:val="00B73C64"/>
    <w:rsid w:val="00B753E8"/>
    <w:rsid w:val="00B80A02"/>
    <w:rsid w:val="00B81E25"/>
    <w:rsid w:val="00B81EE8"/>
    <w:rsid w:val="00B83EFE"/>
    <w:rsid w:val="00B8418B"/>
    <w:rsid w:val="00B8435D"/>
    <w:rsid w:val="00B84CC4"/>
    <w:rsid w:val="00B86185"/>
    <w:rsid w:val="00B86A7D"/>
    <w:rsid w:val="00B90602"/>
    <w:rsid w:val="00B91348"/>
    <w:rsid w:val="00B917ED"/>
    <w:rsid w:val="00B92183"/>
    <w:rsid w:val="00B932E7"/>
    <w:rsid w:val="00B93800"/>
    <w:rsid w:val="00B94C24"/>
    <w:rsid w:val="00B9593A"/>
    <w:rsid w:val="00B97730"/>
    <w:rsid w:val="00BA259A"/>
    <w:rsid w:val="00BA6B01"/>
    <w:rsid w:val="00BA79C0"/>
    <w:rsid w:val="00BB12B1"/>
    <w:rsid w:val="00BB1C15"/>
    <w:rsid w:val="00BB661D"/>
    <w:rsid w:val="00BC02FB"/>
    <w:rsid w:val="00BC14E0"/>
    <w:rsid w:val="00BC2DE8"/>
    <w:rsid w:val="00BC4EB8"/>
    <w:rsid w:val="00BC55E1"/>
    <w:rsid w:val="00BC679F"/>
    <w:rsid w:val="00BC7134"/>
    <w:rsid w:val="00BD17DD"/>
    <w:rsid w:val="00BD193E"/>
    <w:rsid w:val="00BD2BA6"/>
    <w:rsid w:val="00BD3C22"/>
    <w:rsid w:val="00BD4001"/>
    <w:rsid w:val="00BD4CF2"/>
    <w:rsid w:val="00BD5DB7"/>
    <w:rsid w:val="00BD730F"/>
    <w:rsid w:val="00BE1641"/>
    <w:rsid w:val="00BE17D7"/>
    <w:rsid w:val="00BE32AD"/>
    <w:rsid w:val="00BE385D"/>
    <w:rsid w:val="00BE3A54"/>
    <w:rsid w:val="00BE445F"/>
    <w:rsid w:val="00BE5CDA"/>
    <w:rsid w:val="00BE6845"/>
    <w:rsid w:val="00BE7AD8"/>
    <w:rsid w:val="00BF1230"/>
    <w:rsid w:val="00BF1E24"/>
    <w:rsid w:val="00BF2ECD"/>
    <w:rsid w:val="00BF33B0"/>
    <w:rsid w:val="00BF3A29"/>
    <w:rsid w:val="00BF404E"/>
    <w:rsid w:val="00BF412B"/>
    <w:rsid w:val="00BF45F1"/>
    <w:rsid w:val="00BF484E"/>
    <w:rsid w:val="00BF4ACB"/>
    <w:rsid w:val="00BF549A"/>
    <w:rsid w:val="00BF567C"/>
    <w:rsid w:val="00BF5734"/>
    <w:rsid w:val="00BF7A18"/>
    <w:rsid w:val="00C007CC"/>
    <w:rsid w:val="00C0196B"/>
    <w:rsid w:val="00C01A21"/>
    <w:rsid w:val="00C01A96"/>
    <w:rsid w:val="00C01C80"/>
    <w:rsid w:val="00C01E0A"/>
    <w:rsid w:val="00C03000"/>
    <w:rsid w:val="00C04012"/>
    <w:rsid w:val="00C04762"/>
    <w:rsid w:val="00C04AD9"/>
    <w:rsid w:val="00C050F9"/>
    <w:rsid w:val="00C056DF"/>
    <w:rsid w:val="00C105F3"/>
    <w:rsid w:val="00C12EDF"/>
    <w:rsid w:val="00C134B4"/>
    <w:rsid w:val="00C142DD"/>
    <w:rsid w:val="00C15D34"/>
    <w:rsid w:val="00C17D8B"/>
    <w:rsid w:val="00C20632"/>
    <w:rsid w:val="00C21115"/>
    <w:rsid w:val="00C240B3"/>
    <w:rsid w:val="00C25B45"/>
    <w:rsid w:val="00C262AE"/>
    <w:rsid w:val="00C2712A"/>
    <w:rsid w:val="00C271D0"/>
    <w:rsid w:val="00C27B1D"/>
    <w:rsid w:val="00C301E6"/>
    <w:rsid w:val="00C30A24"/>
    <w:rsid w:val="00C3153F"/>
    <w:rsid w:val="00C331D3"/>
    <w:rsid w:val="00C34293"/>
    <w:rsid w:val="00C34938"/>
    <w:rsid w:val="00C35160"/>
    <w:rsid w:val="00C35B70"/>
    <w:rsid w:val="00C36895"/>
    <w:rsid w:val="00C37118"/>
    <w:rsid w:val="00C37EC6"/>
    <w:rsid w:val="00C40898"/>
    <w:rsid w:val="00C40961"/>
    <w:rsid w:val="00C40BD4"/>
    <w:rsid w:val="00C41401"/>
    <w:rsid w:val="00C43044"/>
    <w:rsid w:val="00C44B9E"/>
    <w:rsid w:val="00C45140"/>
    <w:rsid w:val="00C45DE9"/>
    <w:rsid w:val="00C466BC"/>
    <w:rsid w:val="00C47D31"/>
    <w:rsid w:val="00C5047B"/>
    <w:rsid w:val="00C508FE"/>
    <w:rsid w:val="00C5339D"/>
    <w:rsid w:val="00C53773"/>
    <w:rsid w:val="00C53CBB"/>
    <w:rsid w:val="00C53F9C"/>
    <w:rsid w:val="00C5541C"/>
    <w:rsid w:val="00C554E1"/>
    <w:rsid w:val="00C569A2"/>
    <w:rsid w:val="00C578E1"/>
    <w:rsid w:val="00C60036"/>
    <w:rsid w:val="00C6275C"/>
    <w:rsid w:val="00C62B16"/>
    <w:rsid w:val="00C62E57"/>
    <w:rsid w:val="00C66A09"/>
    <w:rsid w:val="00C6731C"/>
    <w:rsid w:val="00C70749"/>
    <w:rsid w:val="00C70E45"/>
    <w:rsid w:val="00C72804"/>
    <w:rsid w:val="00C7361A"/>
    <w:rsid w:val="00C7380E"/>
    <w:rsid w:val="00C80392"/>
    <w:rsid w:val="00C81236"/>
    <w:rsid w:val="00C82212"/>
    <w:rsid w:val="00C8401B"/>
    <w:rsid w:val="00C86190"/>
    <w:rsid w:val="00C863A6"/>
    <w:rsid w:val="00C87C07"/>
    <w:rsid w:val="00C901E4"/>
    <w:rsid w:val="00C9205B"/>
    <w:rsid w:val="00C94FA3"/>
    <w:rsid w:val="00C95276"/>
    <w:rsid w:val="00CA1B0D"/>
    <w:rsid w:val="00CA22ED"/>
    <w:rsid w:val="00CA2981"/>
    <w:rsid w:val="00CA5E5F"/>
    <w:rsid w:val="00CA663C"/>
    <w:rsid w:val="00CA6B7C"/>
    <w:rsid w:val="00CA7F41"/>
    <w:rsid w:val="00CB0C62"/>
    <w:rsid w:val="00CB4CF6"/>
    <w:rsid w:val="00CC362D"/>
    <w:rsid w:val="00CC51AB"/>
    <w:rsid w:val="00CC59EC"/>
    <w:rsid w:val="00CC718B"/>
    <w:rsid w:val="00CD6827"/>
    <w:rsid w:val="00CD7325"/>
    <w:rsid w:val="00CD7AAF"/>
    <w:rsid w:val="00CE0E28"/>
    <w:rsid w:val="00CE3B68"/>
    <w:rsid w:val="00CE4323"/>
    <w:rsid w:val="00CE5F67"/>
    <w:rsid w:val="00CE70DB"/>
    <w:rsid w:val="00CF19E0"/>
    <w:rsid w:val="00CF2D9E"/>
    <w:rsid w:val="00CF42AE"/>
    <w:rsid w:val="00CF6198"/>
    <w:rsid w:val="00CF726B"/>
    <w:rsid w:val="00CF7EFD"/>
    <w:rsid w:val="00D00D91"/>
    <w:rsid w:val="00D00DD9"/>
    <w:rsid w:val="00D03AF2"/>
    <w:rsid w:val="00D03EC1"/>
    <w:rsid w:val="00D03F41"/>
    <w:rsid w:val="00D0532F"/>
    <w:rsid w:val="00D0660E"/>
    <w:rsid w:val="00D06895"/>
    <w:rsid w:val="00D106AB"/>
    <w:rsid w:val="00D114A9"/>
    <w:rsid w:val="00D11EF1"/>
    <w:rsid w:val="00D12411"/>
    <w:rsid w:val="00D12712"/>
    <w:rsid w:val="00D14C18"/>
    <w:rsid w:val="00D14FF6"/>
    <w:rsid w:val="00D17394"/>
    <w:rsid w:val="00D17A36"/>
    <w:rsid w:val="00D17C9D"/>
    <w:rsid w:val="00D21A43"/>
    <w:rsid w:val="00D24358"/>
    <w:rsid w:val="00D26B9C"/>
    <w:rsid w:val="00D270A1"/>
    <w:rsid w:val="00D303E6"/>
    <w:rsid w:val="00D310C6"/>
    <w:rsid w:val="00D311BD"/>
    <w:rsid w:val="00D312D0"/>
    <w:rsid w:val="00D36D8F"/>
    <w:rsid w:val="00D36ED2"/>
    <w:rsid w:val="00D3745C"/>
    <w:rsid w:val="00D40734"/>
    <w:rsid w:val="00D419DC"/>
    <w:rsid w:val="00D42268"/>
    <w:rsid w:val="00D4348D"/>
    <w:rsid w:val="00D43527"/>
    <w:rsid w:val="00D4383E"/>
    <w:rsid w:val="00D441E3"/>
    <w:rsid w:val="00D44762"/>
    <w:rsid w:val="00D459E2"/>
    <w:rsid w:val="00D46E5F"/>
    <w:rsid w:val="00D476BA"/>
    <w:rsid w:val="00D50490"/>
    <w:rsid w:val="00D5097E"/>
    <w:rsid w:val="00D53219"/>
    <w:rsid w:val="00D5365E"/>
    <w:rsid w:val="00D53EBE"/>
    <w:rsid w:val="00D553F2"/>
    <w:rsid w:val="00D60CD5"/>
    <w:rsid w:val="00D6228A"/>
    <w:rsid w:val="00D65F46"/>
    <w:rsid w:val="00D66406"/>
    <w:rsid w:val="00D675CF"/>
    <w:rsid w:val="00D7083E"/>
    <w:rsid w:val="00D70C0C"/>
    <w:rsid w:val="00D70FF2"/>
    <w:rsid w:val="00D754B3"/>
    <w:rsid w:val="00D75EF6"/>
    <w:rsid w:val="00D80192"/>
    <w:rsid w:val="00D8051C"/>
    <w:rsid w:val="00D81285"/>
    <w:rsid w:val="00D813AA"/>
    <w:rsid w:val="00D81B1F"/>
    <w:rsid w:val="00D826A8"/>
    <w:rsid w:val="00D83F9F"/>
    <w:rsid w:val="00D86415"/>
    <w:rsid w:val="00D869AB"/>
    <w:rsid w:val="00D86C3E"/>
    <w:rsid w:val="00D873B3"/>
    <w:rsid w:val="00D878B8"/>
    <w:rsid w:val="00D906EF"/>
    <w:rsid w:val="00D95829"/>
    <w:rsid w:val="00D95C85"/>
    <w:rsid w:val="00D96CC3"/>
    <w:rsid w:val="00DA08AB"/>
    <w:rsid w:val="00DA0E2A"/>
    <w:rsid w:val="00DA104E"/>
    <w:rsid w:val="00DA21D6"/>
    <w:rsid w:val="00DA22FE"/>
    <w:rsid w:val="00DA279D"/>
    <w:rsid w:val="00DA2F71"/>
    <w:rsid w:val="00DA47A4"/>
    <w:rsid w:val="00DA6C45"/>
    <w:rsid w:val="00DA7CFB"/>
    <w:rsid w:val="00DA7FF2"/>
    <w:rsid w:val="00DB2523"/>
    <w:rsid w:val="00DB2773"/>
    <w:rsid w:val="00DB3197"/>
    <w:rsid w:val="00DB3CD4"/>
    <w:rsid w:val="00DB733B"/>
    <w:rsid w:val="00DB797A"/>
    <w:rsid w:val="00DC1BD8"/>
    <w:rsid w:val="00DC206E"/>
    <w:rsid w:val="00DC2292"/>
    <w:rsid w:val="00DC3D17"/>
    <w:rsid w:val="00DC402C"/>
    <w:rsid w:val="00DC4FCE"/>
    <w:rsid w:val="00DD0069"/>
    <w:rsid w:val="00DD0AC7"/>
    <w:rsid w:val="00DD1734"/>
    <w:rsid w:val="00DD32F9"/>
    <w:rsid w:val="00DD3917"/>
    <w:rsid w:val="00DD4AAA"/>
    <w:rsid w:val="00DD4D56"/>
    <w:rsid w:val="00DD5599"/>
    <w:rsid w:val="00DD6901"/>
    <w:rsid w:val="00DD7486"/>
    <w:rsid w:val="00DE0309"/>
    <w:rsid w:val="00DE1061"/>
    <w:rsid w:val="00DE7177"/>
    <w:rsid w:val="00DE77A8"/>
    <w:rsid w:val="00DF0612"/>
    <w:rsid w:val="00DF0AA4"/>
    <w:rsid w:val="00DF1745"/>
    <w:rsid w:val="00DF1B1A"/>
    <w:rsid w:val="00DF3415"/>
    <w:rsid w:val="00DF3548"/>
    <w:rsid w:val="00DF3E28"/>
    <w:rsid w:val="00DF417F"/>
    <w:rsid w:val="00DF579D"/>
    <w:rsid w:val="00E001A4"/>
    <w:rsid w:val="00E0099E"/>
    <w:rsid w:val="00E00DA8"/>
    <w:rsid w:val="00E0214E"/>
    <w:rsid w:val="00E04544"/>
    <w:rsid w:val="00E06AD3"/>
    <w:rsid w:val="00E078F3"/>
    <w:rsid w:val="00E10BF5"/>
    <w:rsid w:val="00E10F11"/>
    <w:rsid w:val="00E112A0"/>
    <w:rsid w:val="00E11363"/>
    <w:rsid w:val="00E1331D"/>
    <w:rsid w:val="00E138E8"/>
    <w:rsid w:val="00E13C95"/>
    <w:rsid w:val="00E1465B"/>
    <w:rsid w:val="00E1488E"/>
    <w:rsid w:val="00E15094"/>
    <w:rsid w:val="00E16046"/>
    <w:rsid w:val="00E17037"/>
    <w:rsid w:val="00E2390F"/>
    <w:rsid w:val="00E23E5E"/>
    <w:rsid w:val="00E30F7B"/>
    <w:rsid w:val="00E3198F"/>
    <w:rsid w:val="00E327BB"/>
    <w:rsid w:val="00E333DA"/>
    <w:rsid w:val="00E33567"/>
    <w:rsid w:val="00E3485F"/>
    <w:rsid w:val="00E357CF"/>
    <w:rsid w:val="00E414BD"/>
    <w:rsid w:val="00E4173F"/>
    <w:rsid w:val="00E42881"/>
    <w:rsid w:val="00E42A9B"/>
    <w:rsid w:val="00E43AB3"/>
    <w:rsid w:val="00E44627"/>
    <w:rsid w:val="00E4515D"/>
    <w:rsid w:val="00E4531A"/>
    <w:rsid w:val="00E4777C"/>
    <w:rsid w:val="00E47B91"/>
    <w:rsid w:val="00E47BE4"/>
    <w:rsid w:val="00E5029D"/>
    <w:rsid w:val="00E50CB1"/>
    <w:rsid w:val="00E51566"/>
    <w:rsid w:val="00E5301C"/>
    <w:rsid w:val="00E542E7"/>
    <w:rsid w:val="00E54E68"/>
    <w:rsid w:val="00E55ABD"/>
    <w:rsid w:val="00E55B71"/>
    <w:rsid w:val="00E561F8"/>
    <w:rsid w:val="00E567E2"/>
    <w:rsid w:val="00E56F82"/>
    <w:rsid w:val="00E57FCA"/>
    <w:rsid w:val="00E60F7A"/>
    <w:rsid w:val="00E617AA"/>
    <w:rsid w:val="00E61A53"/>
    <w:rsid w:val="00E62834"/>
    <w:rsid w:val="00E64D92"/>
    <w:rsid w:val="00E652E9"/>
    <w:rsid w:val="00E66429"/>
    <w:rsid w:val="00E66570"/>
    <w:rsid w:val="00E66D72"/>
    <w:rsid w:val="00E67FE3"/>
    <w:rsid w:val="00E71DA5"/>
    <w:rsid w:val="00E72C4F"/>
    <w:rsid w:val="00E74582"/>
    <w:rsid w:val="00E7489F"/>
    <w:rsid w:val="00E748A5"/>
    <w:rsid w:val="00E75360"/>
    <w:rsid w:val="00E753A1"/>
    <w:rsid w:val="00E757D3"/>
    <w:rsid w:val="00E75E94"/>
    <w:rsid w:val="00E75F69"/>
    <w:rsid w:val="00E804A0"/>
    <w:rsid w:val="00E8060F"/>
    <w:rsid w:val="00E811DD"/>
    <w:rsid w:val="00E84993"/>
    <w:rsid w:val="00E8600C"/>
    <w:rsid w:val="00E8692C"/>
    <w:rsid w:val="00E876E0"/>
    <w:rsid w:val="00E87ACA"/>
    <w:rsid w:val="00E901B6"/>
    <w:rsid w:val="00E90926"/>
    <w:rsid w:val="00E913D4"/>
    <w:rsid w:val="00E91B65"/>
    <w:rsid w:val="00E934A9"/>
    <w:rsid w:val="00E94209"/>
    <w:rsid w:val="00E94C90"/>
    <w:rsid w:val="00E94FAB"/>
    <w:rsid w:val="00E960F2"/>
    <w:rsid w:val="00E978FE"/>
    <w:rsid w:val="00EA0857"/>
    <w:rsid w:val="00EA12AC"/>
    <w:rsid w:val="00EA1ACE"/>
    <w:rsid w:val="00EA1F83"/>
    <w:rsid w:val="00EA36DA"/>
    <w:rsid w:val="00EA3CBC"/>
    <w:rsid w:val="00EA4403"/>
    <w:rsid w:val="00EA4426"/>
    <w:rsid w:val="00EA4808"/>
    <w:rsid w:val="00EA518A"/>
    <w:rsid w:val="00EB02FB"/>
    <w:rsid w:val="00EB15B1"/>
    <w:rsid w:val="00EB369D"/>
    <w:rsid w:val="00EB436B"/>
    <w:rsid w:val="00EB5293"/>
    <w:rsid w:val="00EB62E7"/>
    <w:rsid w:val="00EB69C1"/>
    <w:rsid w:val="00EC0544"/>
    <w:rsid w:val="00EC1C29"/>
    <w:rsid w:val="00EC1E1F"/>
    <w:rsid w:val="00EC40BB"/>
    <w:rsid w:val="00EC40C4"/>
    <w:rsid w:val="00EC4DA4"/>
    <w:rsid w:val="00EC52B2"/>
    <w:rsid w:val="00EC5A52"/>
    <w:rsid w:val="00EC679C"/>
    <w:rsid w:val="00EC698B"/>
    <w:rsid w:val="00ED05A5"/>
    <w:rsid w:val="00ED0735"/>
    <w:rsid w:val="00ED0FBA"/>
    <w:rsid w:val="00ED1014"/>
    <w:rsid w:val="00ED2F79"/>
    <w:rsid w:val="00ED3A05"/>
    <w:rsid w:val="00ED58D3"/>
    <w:rsid w:val="00ED5D55"/>
    <w:rsid w:val="00ED61B4"/>
    <w:rsid w:val="00EE2DFD"/>
    <w:rsid w:val="00EE5656"/>
    <w:rsid w:val="00EE6E5B"/>
    <w:rsid w:val="00EF03C1"/>
    <w:rsid w:val="00EF0EA4"/>
    <w:rsid w:val="00EF0F24"/>
    <w:rsid w:val="00EF22FC"/>
    <w:rsid w:val="00EF26EB"/>
    <w:rsid w:val="00EF4647"/>
    <w:rsid w:val="00EF4E6B"/>
    <w:rsid w:val="00EF4FE9"/>
    <w:rsid w:val="00EF5A5F"/>
    <w:rsid w:val="00EF5CBE"/>
    <w:rsid w:val="00EF6214"/>
    <w:rsid w:val="00EF62F5"/>
    <w:rsid w:val="00EF6A3B"/>
    <w:rsid w:val="00F00ACA"/>
    <w:rsid w:val="00F0535A"/>
    <w:rsid w:val="00F053DB"/>
    <w:rsid w:val="00F0554E"/>
    <w:rsid w:val="00F11430"/>
    <w:rsid w:val="00F116CA"/>
    <w:rsid w:val="00F1193F"/>
    <w:rsid w:val="00F12907"/>
    <w:rsid w:val="00F13B0A"/>
    <w:rsid w:val="00F13C0E"/>
    <w:rsid w:val="00F14A34"/>
    <w:rsid w:val="00F21F1E"/>
    <w:rsid w:val="00F2373E"/>
    <w:rsid w:val="00F2654F"/>
    <w:rsid w:val="00F274F3"/>
    <w:rsid w:val="00F31357"/>
    <w:rsid w:val="00F322B4"/>
    <w:rsid w:val="00F32311"/>
    <w:rsid w:val="00F3298E"/>
    <w:rsid w:val="00F33B79"/>
    <w:rsid w:val="00F34351"/>
    <w:rsid w:val="00F37E96"/>
    <w:rsid w:val="00F415C1"/>
    <w:rsid w:val="00F424CC"/>
    <w:rsid w:val="00F51B69"/>
    <w:rsid w:val="00F51F17"/>
    <w:rsid w:val="00F5394E"/>
    <w:rsid w:val="00F53D5E"/>
    <w:rsid w:val="00F54BE1"/>
    <w:rsid w:val="00F6058A"/>
    <w:rsid w:val="00F62103"/>
    <w:rsid w:val="00F62D7D"/>
    <w:rsid w:val="00F632A1"/>
    <w:rsid w:val="00F63DA9"/>
    <w:rsid w:val="00F643AB"/>
    <w:rsid w:val="00F64483"/>
    <w:rsid w:val="00F648F2"/>
    <w:rsid w:val="00F65C58"/>
    <w:rsid w:val="00F66711"/>
    <w:rsid w:val="00F66CD1"/>
    <w:rsid w:val="00F66E9C"/>
    <w:rsid w:val="00F7169E"/>
    <w:rsid w:val="00F716FF"/>
    <w:rsid w:val="00F717B4"/>
    <w:rsid w:val="00F7249B"/>
    <w:rsid w:val="00F72D42"/>
    <w:rsid w:val="00F73D23"/>
    <w:rsid w:val="00F74748"/>
    <w:rsid w:val="00F77C55"/>
    <w:rsid w:val="00F80733"/>
    <w:rsid w:val="00F816A7"/>
    <w:rsid w:val="00F81BA7"/>
    <w:rsid w:val="00F82960"/>
    <w:rsid w:val="00F83C11"/>
    <w:rsid w:val="00F8438B"/>
    <w:rsid w:val="00F8481C"/>
    <w:rsid w:val="00F849C3"/>
    <w:rsid w:val="00F85445"/>
    <w:rsid w:val="00F85DA5"/>
    <w:rsid w:val="00F8658D"/>
    <w:rsid w:val="00F90BAC"/>
    <w:rsid w:val="00F91F07"/>
    <w:rsid w:val="00F92FA4"/>
    <w:rsid w:val="00F937FD"/>
    <w:rsid w:val="00F96925"/>
    <w:rsid w:val="00F9737A"/>
    <w:rsid w:val="00FA2844"/>
    <w:rsid w:val="00FA29E4"/>
    <w:rsid w:val="00FA4EC6"/>
    <w:rsid w:val="00FA6004"/>
    <w:rsid w:val="00FA640D"/>
    <w:rsid w:val="00FB0403"/>
    <w:rsid w:val="00FB066E"/>
    <w:rsid w:val="00FB188A"/>
    <w:rsid w:val="00FB27EB"/>
    <w:rsid w:val="00FB5D7E"/>
    <w:rsid w:val="00FB74E4"/>
    <w:rsid w:val="00FB76D5"/>
    <w:rsid w:val="00FC29CC"/>
    <w:rsid w:val="00FC57BB"/>
    <w:rsid w:val="00FC5FA0"/>
    <w:rsid w:val="00FC78CE"/>
    <w:rsid w:val="00FD31F5"/>
    <w:rsid w:val="00FD3DF7"/>
    <w:rsid w:val="00FD406D"/>
    <w:rsid w:val="00FD5870"/>
    <w:rsid w:val="00FD5E98"/>
    <w:rsid w:val="00FD6B04"/>
    <w:rsid w:val="00FD70D5"/>
    <w:rsid w:val="00FD797B"/>
    <w:rsid w:val="00FE19D2"/>
    <w:rsid w:val="00FE23EA"/>
    <w:rsid w:val="00FE3D8E"/>
    <w:rsid w:val="00FE6376"/>
    <w:rsid w:val="00FE7211"/>
    <w:rsid w:val="00FE75C4"/>
    <w:rsid w:val="00FF09DD"/>
    <w:rsid w:val="00FF0EF8"/>
    <w:rsid w:val="00FF18CE"/>
    <w:rsid w:val="00FF18F4"/>
    <w:rsid w:val="00FF2A51"/>
    <w:rsid w:val="00FF3291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5BCB6"/>
  <w15:chartTrackingRefBased/>
  <w15:docId w15:val="{06CD136F-B280-48E8-AC41-7E81A8C5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29"/>
    <w:pPr>
      <w:ind w:left="840" w:right="-360"/>
    </w:pPr>
  </w:style>
  <w:style w:type="paragraph" w:styleId="Overskrift1">
    <w:name w:val="heading 1"/>
    <w:basedOn w:val="Overskrift-basis"/>
    <w:next w:val="Brdtekst"/>
    <w:qFormat/>
    <w:rsid w:val="00077A29"/>
    <w:pPr>
      <w:outlineLvl w:val="0"/>
    </w:pPr>
    <w:rPr>
      <w:b/>
    </w:rPr>
  </w:style>
  <w:style w:type="paragraph" w:styleId="Overskrift2">
    <w:name w:val="heading 2"/>
    <w:basedOn w:val="Overskrift-basis"/>
    <w:next w:val="Brdtekst"/>
    <w:qFormat/>
    <w:rsid w:val="00077A29"/>
    <w:pPr>
      <w:spacing w:line="200" w:lineRule="atLeast"/>
      <w:outlineLvl w:val="1"/>
    </w:pPr>
    <w:rPr>
      <w:b/>
      <w:spacing w:val="-6"/>
      <w:sz w:val="18"/>
    </w:rPr>
  </w:style>
  <w:style w:type="paragraph" w:styleId="Overskrift3">
    <w:name w:val="heading 3"/>
    <w:basedOn w:val="Overskrift-basis"/>
    <w:next w:val="Brdtekst"/>
    <w:qFormat/>
    <w:rsid w:val="00077A29"/>
    <w:pPr>
      <w:spacing w:line="200" w:lineRule="atLeast"/>
      <w:outlineLvl w:val="2"/>
    </w:pPr>
    <w:rPr>
      <w:spacing w:val="-6"/>
      <w:sz w:val="18"/>
    </w:rPr>
  </w:style>
  <w:style w:type="paragraph" w:styleId="Overskrift4">
    <w:name w:val="heading 4"/>
    <w:basedOn w:val="Overskrift-basis"/>
    <w:next w:val="Brdtekst"/>
    <w:qFormat/>
    <w:rsid w:val="00077A29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Overskrift5">
    <w:name w:val="heading 5"/>
    <w:basedOn w:val="Overskrift-basis"/>
    <w:next w:val="Brdtekst"/>
    <w:qFormat/>
    <w:rsid w:val="00077A29"/>
    <w:pPr>
      <w:outlineLvl w:val="4"/>
    </w:pPr>
    <w:rPr>
      <w:rFonts w:ascii="Times New Roman" w:hAnsi="Times New Roman"/>
      <w:i/>
      <w:spacing w:val="-2"/>
    </w:rPr>
  </w:style>
  <w:style w:type="paragraph" w:styleId="Overskrift6">
    <w:name w:val="heading 6"/>
    <w:basedOn w:val="Overskrift-basis"/>
    <w:next w:val="Brdtekst"/>
    <w:qFormat/>
    <w:rsid w:val="00077A29"/>
    <w:pPr>
      <w:ind w:left="1080"/>
      <w:outlineLvl w:val="5"/>
    </w:pPr>
    <w:rPr>
      <w:b/>
      <w:spacing w:val="-4"/>
      <w:sz w:val="18"/>
    </w:rPr>
  </w:style>
  <w:style w:type="paragraph" w:styleId="Overskrift7">
    <w:name w:val="heading 7"/>
    <w:basedOn w:val="Overskrift-basis"/>
    <w:next w:val="Brdtekst"/>
    <w:qFormat/>
    <w:rsid w:val="00077A29"/>
    <w:pPr>
      <w:ind w:left="1080"/>
      <w:outlineLvl w:val="6"/>
    </w:pPr>
    <w:rPr>
      <w:rFonts w:ascii="Times New Roman" w:hAnsi="Times New Roman"/>
      <w:spacing w:val="-4"/>
    </w:rPr>
  </w:style>
  <w:style w:type="paragraph" w:styleId="Overskrift8">
    <w:name w:val="heading 8"/>
    <w:basedOn w:val="Overskrift-basis"/>
    <w:next w:val="Brdtekst"/>
    <w:qFormat/>
    <w:rsid w:val="00077A29"/>
    <w:pPr>
      <w:ind w:left="1440"/>
      <w:outlineLvl w:val="7"/>
    </w:pPr>
    <w:rPr>
      <w:b/>
      <w:spacing w:val="-4"/>
      <w:sz w:val="18"/>
    </w:rPr>
  </w:style>
  <w:style w:type="paragraph" w:styleId="Overskrift9">
    <w:name w:val="heading 9"/>
    <w:basedOn w:val="Overskrift-basis"/>
    <w:next w:val="Brdtekst"/>
    <w:qFormat/>
    <w:rsid w:val="00077A29"/>
    <w:pPr>
      <w:ind w:left="1440"/>
      <w:outlineLvl w:val="8"/>
    </w:pPr>
    <w:rPr>
      <w:spacing w:val="-6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077A29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Brdtekst">
    <w:name w:val="Body Text"/>
    <w:basedOn w:val="Normal"/>
    <w:link w:val="BrdtekstTegn"/>
    <w:rsid w:val="00077A29"/>
    <w:pPr>
      <w:spacing w:after="220" w:line="220" w:lineRule="atLeast"/>
      <w:ind w:left="835"/>
    </w:pPr>
  </w:style>
  <w:style w:type="paragraph" w:styleId="Kommentartekst">
    <w:name w:val="annotation text"/>
    <w:basedOn w:val="Fodnote-basis"/>
    <w:semiHidden/>
    <w:rsid w:val="00077A29"/>
  </w:style>
  <w:style w:type="paragraph" w:customStyle="1" w:styleId="Fodnote-basis">
    <w:name w:val="Fodnote - basis"/>
    <w:basedOn w:val="Normal"/>
    <w:rsid w:val="00077A29"/>
    <w:pPr>
      <w:keepLines/>
      <w:spacing w:line="200" w:lineRule="atLeast"/>
    </w:pPr>
    <w:rPr>
      <w:sz w:val="16"/>
    </w:rPr>
  </w:style>
  <w:style w:type="paragraph" w:styleId="Brevhoved">
    <w:name w:val="Message Header"/>
    <w:basedOn w:val="Brdtekst"/>
    <w:rsid w:val="00077A29"/>
    <w:pPr>
      <w:keepLines/>
      <w:tabs>
        <w:tab w:val="left" w:pos="1800"/>
      </w:tabs>
      <w:spacing w:line="220" w:lineRule="exact"/>
      <w:ind w:left="1800" w:right="0" w:hanging="720"/>
    </w:pPr>
  </w:style>
  <w:style w:type="paragraph" w:customStyle="1" w:styleId="Citatblok">
    <w:name w:val="Citatblok"/>
    <w:basedOn w:val="Brdtekst"/>
    <w:rsid w:val="00077A29"/>
    <w:pPr>
      <w:keepLines/>
      <w:ind w:left="1200" w:right="0"/>
    </w:pPr>
  </w:style>
  <w:style w:type="paragraph" w:customStyle="1" w:styleId="Brdtekst-holdsammen">
    <w:name w:val="Brødtekst - hold sammen"/>
    <w:basedOn w:val="Brdtekst"/>
    <w:rsid w:val="00077A29"/>
    <w:pPr>
      <w:keepNext/>
    </w:pPr>
  </w:style>
  <w:style w:type="paragraph" w:styleId="Sluthilsen">
    <w:name w:val="Closing"/>
    <w:basedOn w:val="Normal"/>
    <w:next w:val="Underskrift"/>
    <w:rsid w:val="00077A29"/>
    <w:pPr>
      <w:keepNext/>
      <w:spacing w:after="60"/>
    </w:pPr>
  </w:style>
  <w:style w:type="paragraph" w:styleId="Underskrift">
    <w:name w:val="Signature"/>
    <w:basedOn w:val="Normal"/>
    <w:next w:val="Underskrift-stilling"/>
    <w:rsid w:val="00077A29"/>
    <w:pPr>
      <w:keepNext/>
      <w:spacing w:before="880"/>
    </w:pPr>
  </w:style>
  <w:style w:type="paragraph" w:customStyle="1" w:styleId="Underskrift-stilling">
    <w:name w:val="Underskrift - stilling"/>
    <w:basedOn w:val="Underskrift"/>
    <w:next w:val="Underskrift-firma"/>
    <w:rsid w:val="00077A29"/>
    <w:pPr>
      <w:spacing w:before="0"/>
    </w:pPr>
  </w:style>
  <w:style w:type="paragraph" w:customStyle="1" w:styleId="Underskrift-firma">
    <w:name w:val="Underskrift - firma"/>
    <w:basedOn w:val="Underskrift"/>
    <w:next w:val="Normal"/>
    <w:rsid w:val="00077A29"/>
    <w:pPr>
      <w:spacing w:before="0"/>
    </w:pPr>
  </w:style>
  <w:style w:type="paragraph" w:styleId="Opstilling-punkttegn3">
    <w:name w:val="List Bullet 3"/>
    <w:basedOn w:val="Opstilling-punkttegn"/>
    <w:autoRedefine/>
    <w:rsid w:val="00077A29"/>
    <w:pPr>
      <w:ind w:left="2280"/>
    </w:pPr>
  </w:style>
  <w:style w:type="paragraph" w:customStyle="1" w:styleId="Bilag">
    <w:name w:val="Bilag"/>
    <w:basedOn w:val="Normal"/>
    <w:next w:val="CC-liste"/>
    <w:rsid w:val="00077A29"/>
    <w:pPr>
      <w:keepNext/>
      <w:keepLines/>
      <w:spacing w:before="220" w:after="880"/>
      <w:ind w:left="835"/>
    </w:pPr>
  </w:style>
  <w:style w:type="paragraph" w:customStyle="1" w:styleId="CC-liste">
    <w:name w:val="CC-liste"/>
    <w:basedOn w:val="Normal"/>
    <w:rsid w:val="00077A29"/>
    <w:pPr>
      <w:keepLines/>
      <w:ind w:left="1195" w:hanging="360"/>
    </w:pPr>
  </w:style>
  <w:style w:type="paragraph" w:customStyle="1" w:styleId="Slogan">
    <w:name w:val="Slogan"/>
    <w:basedOn w:val="Normal"/>
    <w:rsid w:val="00077A29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Firmanavn">
    <w:name w:val="Firmanavn"/>
    <w:basedOn w:val="Normal"/>
    <w:next w:val="Dato"/>
    <w:rsid w:val="00077A29"/>
    <w:pPr>
      <w:spacing w:before="100" w:after="600" w:line="600" w:lineRule="atLeast"/>
    </w:pPr>
    <w:rPr>
      <w:spacing w:val="-34"/>
      <w:sz w:val="60"/>
    </w:rPr>
  </w:style>
  <w:style w:type="paragraph" w:styleId="Dato">
    <w:name w:val="Date"/>
    <w:basedOn w:val="Normal"/>
    <w:next w:val="Modtageradresseibrev"/>
    <w:rsid w:val="00077A29"/>
    <w:pPr>
      <w:spacing w:after="260" w:line="220" w:lineRule="atLeast"/>
      <w:ind w:left="835"/>
    </w:pPr>
  </w:style>
  <w:style w:type="paragraph" w:customStyle="1" w:styleId="Modtageradresseibrev">
    <w:name w:val="Modtageradresse i brev"/>
    <w:basedOn w:val="Modtagernavn"/>
    <w:next w:val="Modtagernavn"/>
    <w:rsid w:val="00077A29"/>
    <w:pPr>
      <w:spacing w:before="220"/>
    </w:pPr>
  </w:style>
  <w:style w:type="paragraph" w:customStyle="1" w:styleId="Modtagernavn">
    <w:name w:val="Modtagernavn"/>
    <w:basedOn w:val="Normal"/>
    <w:rsid w:val="00077A29"/>
    <w:pPr>
      <w:ind w:left="835"/>
    </w:pPr>
  </w:style>
  <w:style w:type="paragraph" w:styleId="Billedtekst">
    <w:name w:val="caption"/>
    <w:basedOn w:val="Billede"/>
    <w:next w:val="Brdtekst"/>
    <w:qFormat/>
    <w:rsid w:val="00077A29"/>
    <w:rPr>
      <w:i/>
      <w:sz w:val="18"/>
    </w:rPr>
  </w:style>
  <w:style w:type="paragraph" w:customStyle="1" w:styleId="Billede">
    <w:name w:val="Billede"/>
    <w:basedOn w:val="Normal"/>
    <w:next w:val="Billedtekst"/>
    <w:rsid w:val="00077A29"/>
    <w:pPr>
      <w:keepNext/>
    </w:pPr>
  </w:style>
  <w:style w:type="paragraph" w:customStyle="1" w:styleId="Attentionlinje">
    <w:name w:val="Attentionlinje"/>
    <w:basedOn w:val="Normal"/>
    <w:next w:val="Starthilsen"/>
    <w:rsid w:val="00077A29"/>
    <w:pPr>
      <w:spacing w:before="220"/>
    </w:pPr>
  </w:style>
  <w:style w:type="paragraph" w:styleId="Starthilsen">
    <w:name w:val="Salutation"/>
    <w:basedOn w:val="Normal"/>
    <w:next w:val="Emnelinje"/>
    <w:rsid w:val="00077A29"/>
    <w:pPr>
      <w:spacing w:before="220" w:after="220"/>
      <w:ind w:left="835"/>
    </w:pPr>
  </w:style>
  <w:style w:type="paragraph" w:customStyle="1" w:styleId="Emnelinje">
    <w:name w:val="Emnelinje"/>
    <w:basedOn w:val="Normal"/>
    <w:next w:val="Brdtekst"/>
    <w:rsid w:val="00077A29"/>
    <w:pPr>
      <w:spacing w:after="220"/>
      <w:ind w:left="835"/>
    </w:pPr>
    <w:rPr>
      <w:rFonts w:ascii="Arial" w:hAnsi="Arial"/>
      <w:b/>
      <w:spacing w:val="-6"/>
      <w:sz w:val="18"/>
    </w:rPr>
  </w:style>
  <w:style w:type="character" w:styleId="Slutnotehenvisning">
    <w:name w:val="endnote reference"/>
    <w:semiHidden/>
    <w:rsid w:val="00077A29"/>
    <w:rPr>
      <w:rFonts w:ascii="Times New Roman" w:hAnsi="Times New Roman"/>
      <w:sz w:val="20"/>
      <w:vertAlign w:val="superscript"/>
    </w:rPr>
  </w:style>
  <w:style w:type="paragraph" w:styleId="Slutnotetekst">
    <w:name w:val="endnote text"/>
    <w:basedOn w:val="Fodnote-basis"/>
    <w:semiHidden/>
    <w:rsid w:val="00077A29"/>
  </w:style>
  <w:style w:type="paragraph" w:styleId="Modtageradresse">
    <w:name w:val="envelope address"/>
    <w:basedOn w:val="Brdtekst"/>
    <w:rsid w:val="00077A29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077A29"/>
    <w:pPr>
      <w:spacing w:after="0"/>
      <w:ind w:left="0"/>
    </w:pPr>
  </w:style>
  <w:style w:type="paragraph" w:styleId="Sidefod">
    <w:name w:val="footer"/>
    <w:basedOn w:val="Sidehoved-basis"/>
    <w:rsid w:val="00077A29"/>
    <w:pPr>
      <w:spacing w:before="440"/>
    </w:pPr>
    <w:rPr>
      <w:rFonts w:ascii="Arial" w:hAnsi="Arial"/>
      <w:b/>
      <w:sz w:val="18"/>
    </w:rPr>
  </w:style>
  <w:style w:type="paragraph" w:customStyle="1" w:styleId="Sidehoved-basis">
    <w:name w:val="Sidehoved - basis"/>
    <w:basedOn w:val="Brdtekst"/>
    <w:rsid w:val="00077A29"/>
    <w:pPr>
      <w:keepLines/>
      <w:tabs>
        <w:tab w:val="left" w:pos="-1080"/>
        <w:tab w:val="center" w:pos="4320"/>
        <w:tab w:val="right" w:pos="9720"/>
      </w:tabs>
      <w:spacing w:after="0"/>
      <w:ind w:left="0" w:right="0"/>
    </w:pPr>
  </w:style>
  <w:style w:type="character" w:styleId="Fodnotehenvisning">
    <w:name w:val="footnote reference"/>
    <w:semiHidden/>
    <w:rsid w:val="00077A29"/>
    <w:rPr>
      <w:rFonts w:ascii="Times New Roman" w:hAnsi="Times New Roman"/>
      <w:sz w:val="20"/>
      <w:vertAlign w:val="superscript"/>
    </w:rPr>
  </w:style>
  <w:style w:type="paragraph" w:styleId="Fodnotetekst">
    <w:name w:val="footnote text"/>
    <w:basedOn w:val="Fodnote-basis"/>
    <w:semiHidden/>
    <w:rsid w:val="00077A29"/>
  </w:style>
  <w:style w:type="paragraph" w:styleId="Sidehoved">
    <w:name w:val="header"/>
    <w:basedOn w:val="Sidehoved-basis"/>
    <w:rsid w:val="00077A29"/>
    <w:rPr>
      <w:i/>
    </w:rPr>
  </w:style>
  <w:style w:type="paragraph" w:customStyle="1" w:styleId="Oplysningerombrevtype">
    <w:name w:val="Oplysninger om brevtype"/>
    <w:basedOn w:val="Normal"/>
    <w:next w:val="Modtagernavn"/>
    <w:rsid w:val="00077A29"/>
    <w:pPr>
      <w:spacing w:before="220"/>
      <w:ind w:left="835"/>
    </w:pPr>
    <w:rPr>
      <w:caps/>
    </w:rPr>
  </w:style>
  <w:style w:type="character" w:styleId="Linjenummer">
    <w:name w:val="line number"/>
    <w:rsid w:val="00077A29"/>
    <w:rPr>
      <w:sz w:val="18"/>
    </w:rPr>
  </w:style>
  <w:style w:type="paragraph" w:customStyle="1" w:styleId="Opstilling">
    <w:name w:val="Opstilling"/>
    <w:basedOn w:val="Brdtekst"/>
    <w:rsid w:val="00077A29"/>
    <w:pPr>
      <w:ind w:left="1440" w:hanging="360"/>
    </w:pPr>
  </w:style>
  <w:style w:type="paragraph" w:styleId="Opstilling-punkttegn">
    <w:name w:val="List Bullet"/>
    <w:basedOn w:val="Opstilling"/>
    <w:rsid w:val="00077A29"/>
    <w:pPr>
      <w:ind w:left="1560" w:right="360"/>
    </w:pPr>
  </w:style>
  <w:style w:type="paragraph" w:styleId="Opstilling-talellerbogst">
    <w:name w:val="List Number"/>
    <w:basedOn w:val="Opstilling"/>
    <w:rsid w:val="00077A29"/>
    <w:pPr>
      <w:ind w:left="1560" w:right="360"/>
    </w:pPr>
  </w:style>
  <w:style w:type="paragraph" w:styleId="Makrotekst">
    <w:name w:val="macro"/>
    <w:basedOn w:val="Brdtekst"/>
    <w:semiHidden/>
    <w:rsid w:val="00077A29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077A29"/>
    <w:rPr>
      <w:rFonts w:ascii="Arial" w:hAnsi="Arial"/>
      <w:b/>
      <w:sz w:val="18"/>
      <w:vertAlign w:val="baseline"/>
    </w:rPr>
  </w:style>
  <w:style w:type="paragraph" w:customStyle="1" w:styleId="Afsender">
    <w:name w:val="Afsender"/>
    <w:basedOn w:val="Normal"/>
    <w:rsid w:val="00077A29"/>
    <w:pPr>
      <w:keepLines/>
      <w:framePr w:w="2640" w:h="1018" w:hRule="exact" w:hSpace="180" w:wrap="notBeside" w:vAnchor="page" w:hAnchor="page" w:x="8821" w:y="721" w:anchorLock="1"/>
      <w:spacing w:line="200" w:lineRule="atLeast"/>
      <w:ind w:left="0"/>
    </w:pPr>
    <w:rPr>
      <w:sz w:val="16"/>
    </w:rPr>
  </w:style>
  <w:style w:type="character" w:customStyle="1" w:styleId="Snketskrift">
    <w:name w:val="Sænket skrift"/>
    <w:rsid w:val="00077A29"/>
    <w:rPr>
      <w:vertAlign w:val="superscript"/>
    </w:rPr>
  </w:style>
  <w:style w:type="paragraph" w:styleId="Opstilling-talellerbogst5">
    <w:name w:val="List Number 5"/>
    <w:basedOn w:val="Opstilling-talellerbogst"/>
    <w:rsid w:val="00077A29"/>
    <w:pPr>
      <w:ind w:left="3000"/>
    </w:pPr>
  </w:style>
  <w:style w:type="paragraph" w:styleId="Opstilling-talellerbogst4">
    <w:name w:val="List Number 4"/>
    <w:basedOn w:val="Opstilling-talellerbogst"/>
    <w:rsid w:val="00077A29"/>
    <w:pPr>
      <w:ind w:left="2640"/>
    </w:pPr>
  </w:style>
  <w:style w:type="paragraph" w:styleId="Opstilling-talellerbogst3">
    <w:name w:val="List Number 3"/>
    <w:basedOn w:val="Opstilling-talellerbogst"/>
    <w:rsid w:val="00077A29"/>
    <w:pPr>
      <w:ind w:left="2280"/>
    </w:pPr>
  </w:style>
  <w:style w:type="paragraph" w:styleId="Opstilling-talellerbogst2">
    <w:name w:val="List Number 2"/>
    <w:basedOn w:val="Opstilling-talellerbogst"/>
    <w:rsid w:val="00077A29"/>
    <w:pPr>
      <w:ind w:left="1920"/>
    </w:pPr>
  </w:style>
  <w:style w:type="paragraph" w:styleId="Opstilling-punkttegn5">
    <w:name w:val="List Bullet 5"/>
    <w:basedOn w:val="Opstilling-punkttegn"/>
    <w:rsid w:val="00077A29"/>
    <w:pPr>
      <w:ind w:left="3000"/>
    </w:pPr>
  </w:style>
  <w:style w:type="paragraph" w:styleId="Opstilling-punkttegn4">
    <w:name w:val="List Bullet 4"/>
    <w:basedOn w:val="Opstilling-punkttegn"/>
    <w:rsid w:val="00077A29"/>
    <w:pPr>
      <w:ind w:left="2640"/>
    </w:pPr>
  </w:style>
  <w:style w:type="paragraph" w:styleId="Markeringsbobletekst">
    <w:name w:val="Balloon Text"/>
    <w:basedOn w:val="Normal"/>
    <w:semiHidden/>
    <w:rsid w:val="002208AC"/>
    <w:rPr>
      <w:rFonts w:ascii="Tahoma" w:hAnsi="Tahoma" w:cs="Tahoma"/>
      <w:sz w:val="16"/>
      <w:szCs w:val="16"/>
    </w:rPr>
  </w:style>
  <w:style w:type="paragraph" w:styleId="Opstilling-punkttegn2">
    <w:name w:val="List Bullet 2"/>
    <w:basedOn w:val="Opstilling-punkttegn"/>
    <w:rsid w:val="00077A29"/>
    <w:pPr>
      <w:ind w:left="1920"/>
    </w:pPr>
  </w:style>
  <w:style w:type="paragraph" w:customStyle="1" w:styleId="Opstilling5">
    <w:name w:val="Opstilling 5"/>
    <w:basedOn w:val="Opstilling"/>
    <w:rsid w:val="00077A29"/>
    <w:pPr>
      <w:ind w:left="2880"/>
    </w:pPr>
  </w:style>
  <w:style w:type="paragraph" w:customStyle="1" w:styleId="Opstilling4">
    <w:name w:val="Opstilling 4"/>
    <w:basedOn w:val="Opstilling"/>
    <w:rsid w:val="00077A29"/>
    <w:pPr>
      <w:ind w:left="2520"/>
    </w:pPr>
  </w:style>
  <w:style w:type="paragraph" w:customStyle="1" w:styleId="Opstilling3">
    <w:name w:val="Opstilling 3"/>
    <w:basedOn w:val="Opstilling"/>
    <w:rsid w:val="00077A29"/>
    <w:pPr>
      <w:ind w:left="2160"/>
    </w:pPr>
  </w:style>
  <w:style w:type="paragraph" w:customStyle="1" w:styleId="Opstilling2">
    <w:name w:val="Opstilling 2"/>
    <w:basedOn w:val="Opstilling"/>
    <w:rsid w:val="00077A29"/>
    <w:pPr>
      <w:ind w:left="1800"/>
    </w:pPr>
  </w:style>
  <w:style w:type="paragraph" w:styleId="Brdtekstindrykning">
    <w:name w:val="Body Text Indent"/>
    <w:basedOn w:val="Brdtekst"/>
    <w:rsid w:val="00077A29"/>
    <w:pPr>
      <w:ind w:left="1200"/>
    </w:pPr>
  </w:style>
  <w:style w:type="character" w:styleId="Fremhv">
    <w:name w:val="Emphasis"/>
    <w:qFormat/>
    <w:rsid w:val="00077A29"/>
    <w:rPr>
      <w:rFonts w:ascii="Arial" w:hAnsi="Arial"/>
      <w:b/>
      <w:spacing w:val="-10"/>
    </w:rPr>
  </w:style>
  <w:style w:type="paragraph" w:customStyle="1" w:styleId="Logo">
    <w:name w:val="Logo"/>
    <w:basedOn w:val="Normal"/>
    <w:rsid w:val="00077A29"/>
    <w:pPr>
      <w:ind w:left="0" w:right="0"/>
    </w:pPr>
  </w:style>
  <w:style w:type="character" w:styleId="Kommentarhenvisning">
    <w:name w:val="annotation reference"/>
    <w:semiHidden/>
    <w:rsid w:val="00077A29"/>
    <w:rPr>
      <w:sz w:val="16"/>
    </w:rPr>
  </w:style>
  <w:style w:type="paragraph" w:styleId="Opstilling-forts">
    <w:name w:val="List Continue"/>
    <w:basedOn w:val="Opstilling"/>
    <w:rsid w:val="00077A29"/>
    <w:pPr>
      <w:ind w:left="1560" w:right="720" w:firstLine="0"/>
    </w:pPr>
  </w:style>
  <w:style w:type="paragraph" w:styleId="Opstilling-forts2">
    <w:name w:val="List Continue 2"/>
    <w:basedOn w:val="Opstilling-forts"/>
    <w:rsid w:val="00077A29"/>
    <w:pPr>
      <w:ind w:left="1920"/>
    </w:pPr>
  </w:style>
  <w:style w:type="paragraph" w:styleId="Opstilling-forts3">
    <w:name w:val="List Continue 3"/>
    <w:basedOn w:val="Opstilling-forts"/>
    <w:rsid w:val="00077A29"/>
    <w:pPr>
      <w:ind w:left="2280"/>
    </w:pPr>
  </w:style>
  <w:style w:type="paragraph" w:styleId="Opstilling-forts4">
    <w:name w:val="List Continue 4"/>
    <w:basedOn w:val="Opstilling-forts"/>
    <w:rsid w:val="00077A29"/>
    <w:pPr>
      <w:ind w:left="2640"/>
    </w:pPr>
  </w:style>
  <w:style w:type="paragraph" w:styleId="Opstilling-forts5">
    <w:name w:val="List Continue 5"/>
    <w:basedOn w:val="Opstilling-forts"/>
    <w:rsid w:val="00077A29"/>
    <w:pPr>
      <w:ind w:left="3000"/>
    </w:pPr>
  </w:style>
  <w:style w:type="paragraph" w:styleId="Normalindrykning">
    <w:name w:val="Normal Indent"/>
    <w:basedOn w:val="Normal"/>
    <w:rsid w:val="00077A29"/>
    <w:pPr>
      <w:ind w:left="1200"/>
    </w:pPr>
  </w:style>
  <w:style w:type="paragraph" w:customStyle="1" w:styleId="Referencelinje">
    <w:name w:val="Referencelinje"/>
    <w:basedOn w:val="Normal"/>
    <w:next w:val="Oplysningerombrevtype"/>
    <w:rsid w:val="00077A29"/>
    <w:pPr>
      <w:spacing w:before="220"/>
      <w:ind w:left="835"/>
    </w:pPr>
  </w:style>
  <w:style w:type="paragraph" w:styleId="Undertitel">
    <w:name w:val="Subtitle"/>
    <w:basedOn w:val="Normal"/>
    <w:qFormat/>
    <w:rsid w:val="00077A29"/>
    <w:pPr>
      <w:spacing w:after="60"/>
      <w:jc w:val="center"/>
    </w:pPr>
    <w:rPr>
      <w:rFonts w:ascii="Arial" w:hAnsi="Arial"/>
      <w:sz w:val="24"/>
    </w:rPr>
  </w:style>
  <w:style w:type="paragraph" w:styleId="Indholdsfortegnelse9">
    <w:name w:val="toc 9"/>
    <w:basedOn w:val="Normal"/>
    <w:next w:val="Normal"/>
    <w:semiHidden/>
    <w:rsid w:val="00077A29"/>
    <w:pPr>
      <w:tabs>
        <w:tab w:val="right" w:leader="dot" w:pos="8640"/>
      </w:tabs>
      <w:ind w:left="1600"/>
    </w:pPr>
  </w:style>
  <w:style w:type="paragraph" w:customStyle="1" w:styleId="Underskriftfirma">
    <w:name w:val="Underskrift firma"/>
    <w:basedOn w:val="Normal"/>
    <w:rsid w:val="00077A29"/>
    <w:pPr>
      <w:keepNext/>
      <w:spacing w:line="220" w:lineRule="atLeast"/>
      <w:ind w:left="835"/>
    </w:pPr>
  </w:style>
  <w:style w:type="paragraph" w:customStyle="1" w:styleId="Hvetskrift">
    <w:name w:val="Hævet skrift"/>
    <w:basedOn w:val="Normal"/>
    <w:rsid w:val="00077A29"/>
  </w:style>
  <w:style w:type="paragraph" w:customStyle="1" w:styleId="Slogan2">
    <w:name w:val="Slogan2"/>
    <w:basedOn w:val="Normal"/>
    <w:rsid w:val="00077A29"/>
    <w:pPr>
      <w:framePr w:w="5170" w:h="605" w:hRule="exact" w:wrap="around" w:vAnchor="page" w:hAnchor="page" w:x="966" w:y="14156" w:anchorLock="1"/>
      <w:ind w:left="0" w:right="0"/>
    </w:pPr>
    <w:rPr>
      <w:i/>
      <w:spacing w:val="-6"/>
      <w:sz w:val="24"/>
    </w:rPr>
  </w:style>
  <w:style w:type="paragraph" w:customStyle="1" w:styleId="Reference-initialer">
    <w:name w:val="Reference - initialer"/>
    <w:basedOn w:val="Normal"/>
    <w:next w:val="Normal"/>
    <w:rsid w:val="00077A29"/>
    <w:pPr>
      <w:keepNext/>
      <w:keepLines/>
      <w:spacing w:before="220"/>
    </w:pPr>
  </w:style>
  <w:style w:type="paragraph" w:styleId="Almindeligtekst">
    <w:name w:val="Plain Text"/>
    <w:basedOn w:val="Normal"/>
    <w:rsid w:val="00077A29"/>
    <w:rPr>
      <w:rFonts w:ascii="Courier New" w:hAnsi="Courier New"/>
    </w:rPr>
  </w:style>
  <w:style w:type="paragraph" w:styleId="Bloktekst">
    <w:name w:val="Block Text"/>
    <w:basedOn w:val="Normal"/>
    <w:rsid w:val="00077A29"/>
    <w:pPr>
      <w:spacing w:after="120"/>
      <w:ind w:left="1440" w:right="1440"/>
    </w:pPr>
  </w:style>
  <w:style w:type="paragraph" w:styleId="Brdtekst-frstelinjeindrykning1">
    <w:name w:val="Body Text First Indent"/>
    <w:basedOn w:val="Brdtekst"/>
    <w:rsid w:val="00077A29"/>
    <w:pPr>
      <w:spacing w:after="120" w:line="240" w:lineRule="auto"/>
      <w:ind w:left="840" w:firstLine="210"/>
    </w:pPr>
  </w:style>
  <w:style w:type="paragraph" w:styleId="Brdtekst-frstelinjeindrykning2">
    <w:name w:val="Body Text First Indent 2"/>
    <w:basedOn w:val="Brdtekstindrykning"/>
    <w:rsid w:val="00077A29"/>
    <w:pPr>
      <w:spacing w:after="120" w:line="240" w:lineRule="auto"/>
      <w:ind w:left="283" w:firstLine="210"/>
    </w:pPr>
  </w:style>
  <w:style w:type="paragraph" w:styleId="Brdtekst2">
    <w:name w:val="Body Text 2"/>
    <w:basedOn w:val="Normal"/>
    <w:rsid w:val="00077A29"/>
    <w:pPr>
      <w:spacing w:after="120" w:line="480" w:lineRule="auto"/>
    </w:pPr>
  </w:style>
  <w:style w:type="paragraph" w:styleId="Brdtekst3">
    <w:name w:val="Body Text 3"/>
    <w:basedOn w:val="Normal"/>
    <w:rsid w:val="00077A29"/>
    <w:pPr>
      <w:spacing w:after="120"/>
    </w:pPr>
    <w:rPr>
      <w:sz w:val="16"/>
    </w:rPr>
  </w:style>
  <w:style w:type="paragraph" w:styleId="Brdtekstindrykning2">
    <w:name w:val="Body Text Indent 2"/>
    <w:basedOn w:val="Normal"/>
    <w:rsid w:val="00077A29"/>
    <w:pPr>
      <w:spacing w:after="120" w:line="480" w:lineRule="auto"/>
      <w:ind w:left="283"/>
    </w:pPr>
  </w:style>
  <w:style w:type="paragraph" w:styleId="Brdtekstindrykning3">
    <w:name w:val="Body Text Indent 3"/>
    <w:basedOn w:val="Normal"/>
    <w:rsid w:val="00077A29"/>
    <w:pPr>
      <w:spacing w:after="120"/>
      <w:ind w:left="283"/>
    </w:pPr>
    <w:rPr>
      <w:sz w:val="16"/>
    </w:rPr>
  </w:style>
  <w:style w:type="paragraph" w:styleId="Citatoverskrift">
    <w:name w:val="toa heading"/>
    <w:basedOn w:val="Normal"/>
    <w:next w:val="Normal"/>
    <w:semiHidden/>
    <w:rsid w:val="00077A29"/>
    <w:pPr>
      <w:spacing w:before="120"/>
    </w:pPr>
    <w:rPr>
      <w:rFonts w:ascii="Arial" w:hAnsi="Arial"/>
      <w:b/>
      <w:sz w:val="24"/>
    </w:rPr>
  </w:style>
  <w:style w:type="paragraph" w:styleId="Citatsamling">
    <w:name w:val="table of authorities"/>
    <w:basedOn w:val="Normal"/>
    <w:next w:val="Normal"/>
    <w:semiHidden/>
    <w:rsid w:val="00077A29"/>
    <w:pPr>
      <w:ind w:left="200" w:hanging="200"/>
    </w:pPr>
  </w:style>
  <w:style w:type="paragraph" w:styleId="Dokumentoversigt">
    <w:name w:val="Document Map"/>
    <w:basedOn w:val="Normal"/>
    <w:semiHidden/>
    <w:rsid w:val="00077A29"/>
    <w:pPr>
      <w:shd w:val="clear" w:color="auto" w:fill="000080"/>
    </w:pPr>
    <w:rPr>
      <w:rFonts w:ascii="Tahoma" w:hAnsi="Tahoma"/>
    </w:rPr>
  </w:style>
  <w:style w:type="paragraph" w:styleId="Indeks1">
    <w:name w:val="index 1"/>
    <w:basedOn w:val="Normal"/>
    <w:next w:val="Normal"/>
    <w:autoRedefine/>
    <w:semiHidden/>
    <w:rsid w:val="00077A29"/>
    <w:pPr>
      <w:ind w:left="200" w:hanging="200"/>
    </w:pPr>
  </w:style>
  <w:style w:type="paragraph" w:styleId="Indeks2">
    <w:name w:val="index 2"/>
    <w:basedOn w:val="Normal"/>
    <w:next w:val="Normal"/>
    <w:autoRedefine/>
    <w:semiHidden/>
    <w:rsid w:val="00077A29"/>
    <w:pPr>
      <w:ind w:left="400" w:hanging="200"/>
    </w:pPr>
  </w:style>
  <w:style w:type="paragraph" w:styleId="Indeks3">
    <w:name w:val="index 3"/>
    <w:basedOn w:val="Normal"/>
    <w:next w:val="Normal"/>
    <w:autoRedefine/>
    <w:semiHidden/>
    <w:rsid w:val="00077A29"/>
    <w:pPr>
      <w:ind w:left="600" w:hanging="200"/>
    </w:pPr>
  </w:style>
  <w:style w:type="paragraph" w:styleId="Indeks4">
    <w:name w:val="index 4"/>
    <w:basedOn w:val="Normal"/>
    <w:next w:val="Normal"/>
    <w:autoRedefine/>
    <w:semiHidden/>
    <w:rsid w:val="00077A29"/>
    <w:pPr>
      <w:ind w:left="800" w:hanging="200"/>
    </w:pPr>
  </w:style>
  <w:style w:type="paragraph" w:styleId="Indeks5">
    <w:name w:val="index 5"/>
    <w:basedOn w:val="Normal"/>
    <w:next w:val="Normal"/>
    <w:autoRedefine/>
    <w:semiHidden/>
    <w:rsid w:val="00077A29"/>
    <w:pPr>
      <w:ind w:left="1000" w:hanging="200"/>
    </w:pPr>
  </w:style>
  <w:style w:type="paragraph" w:styleId="Indeks6">
    <w:name w:val="index 6"/>
    <w:basedOn w:val="Normal"/>
    <w:next w:val="Normal"/>
    <w:autoRedefine/>
    <w:semiHidden/>
    <w:rsid w:val="00077A29"/>
    <w:pPr>
      <w:ind w:left="1200" w:hanging="200"/>
    </w:pPr>
  </w:style>
  <w:style w:type="paragraph" w:styleId="Indeks7">
    <w:name w:val="index 7"/>
    <w:basedOn w:val="Normal"/>
    <w:next w:val="Normal"/>
    <w:autoRedefine/>
    <w:semiHidden/>
    <w:rsid w:val="00077A29"/>
    <w:pPr>
      <w:ind w:left="1400" w:hanging="200"/>
    </w:pPr>
  </w:style>
  <w:style w:type="paragraph" w:styleId="Indeks8">
    <w:name w:val="index 8"/>
    <w:basedOn w:val="Normal"/>
    <w:next w:val="Normal"/>
    <w:autoRedefine/>
    <w:semiHidden/>
    <w:rsid w:val="00077A29"/>
    <w:pPr>
      <w:ind w:left="1600" w:hanging="200"/>
    </w:pPr>
  </w:style>
  <w:style w:type="paragraph" w:styleId="Indeks9">
    <w:name w:val="index 9"/>
    <w:basedOn w:val="Normal"/>
    <w:next w:val="Normal"/>
    <w:autoRedefine/>
    <w:semiHidden/>
    <w:rsid w:val="00077A29"/>
    <w:pPr>
      <w:ind w:left="1800" w:hanging="200"/>
    </w:pPr>
  </w:style>
  <w:style w:type="paragraph" w:styleId="Indeksoverskrift">
    <w:name w:val="index heading"/>
    <w:basedOn w:val="Normal"/>
    <w:next w:val="Indeks1"/>
    <w:semiHidden/>
    <w:rsid w:val="00077A29"/>
    <w:rPr>
      <w:rFonts w:ascii="Arial" w:hAnsi="Arial"/>
      <w:b/>
    </w:rPr>
  </w:style>
  <w:style w:type="paragraph" w:styleId="Indholdsfortegnelse1">
    <w:name w:val="toc 1"/>
    <w:basedOn w:val="Normal"/>
    <w:next w:val="Normal"/>
    <w:autoRedefine/>
    <w:semiHidden/>
    <w:rsid w:val="00077A29"/>
    <w:pPr>
      <w:ind w:left="0"/>
    </w:pPr>
  </w:style>
  <w:style w:type="paragraph" w:styleId="Indholdsfortegnelse2">
    <w:name w:val="toc 2"/>
    <w:basedOn w:val="Normal"/>
    <w:next w:val="Normal"/>
    <w:autoRedefine/>
    <w:semiHidden/>
    <w:rsid w:val="00077A29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077A29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077A29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077A29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077A29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077A29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077A29"/>
    <w:pPr>
      <w:ind w:left="1400"/>
    </w:pPr>
  </w:style>
  <w:style w:type="paragraph" w:styleId="Listeoverfigurer">
    <w:name w:val="table of figures"/>
    <w:basedOn w:val="Normal"/>
    <w:next w:val="Normal"/>
    <w:semiHidden/>
    <w:rsid w:val="00077A29"/>
    <w:pPr>
      <w:ind w:left="400" w:hanging="400"/>
    </w:pPr>
  </w:style>
  <w:style w:type="character" w:styleId="Hyperlink">
    <w:name w:val="Hyperlink"/>
    <w:rsid w:val="00097F37"/>
    <w:rPr>
      <w:color w:val="0000FF"/>
      <w:u w:val="single"/>
    </w:rPr>
  </w:style>
  <w:style w:type="table" w:styleId="Tabel-Gitter">
    <w:name w:val="Table Grid"/>
    <w:basedOn w:val="Tabel-Normal"/>
    <w:rsid w:val="00493707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link w:val="Brdtekst"/>
    <w:rsid w:val="00154590"/>
  </w:style>
  <w:style w:type="character" w:styleId="Strk">
    <w:name w:val="Strong"/>
    <w:uiPriority w:val="22"/>
    <w:qFormat/>
    <w:rsid w:val="00105A70"/>
    <w:rPr>
      <w:b/>
      <w:bCs/>
    </w:rPr>
  </w:style>
  <w:style w:type="paragraph" w:styleId="NormalWeb">
    <w:name w:val="Normal (Web)"/>
    <w:basedOn w:val="Normal"/>
    <w:uiPriority w:val="99"/>
    <w:unhideWhenUsed/>
    <w:rsid w:val="002C73EE"/>
    <w:pPr>
      <w:spacing w:before="100" w:beforeAutospacing="1" w:after="100" w:afterAutospacing="1"/>
      <w:ind w:left="0" w:right="0"/>
    </w:pPr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68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luc.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kabeloner\Breve%20og%20fax\Firma%20brev,%20dans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4344-D6FC-40FF-AD3A-4E5E3835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 brev, dansk</Template>
  <TotalTime>3</TotalTime>
  <Pages>1</Pages>
  <Words>238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brev</vt:lpstr>
      <vt:lpstr>Standard brev</vt:lpstr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brev</dc:title>
  <dc:subject/>
  <dc:creator>Tom Kristensen</dc:creator>
  <cp:keywords/>
  <cp:lastModifiedBy>Microsoft-konto</cp:lastModifiedBy>
  <cp:revision>3</cp:revision>
  <cp:lastPrinted>2019-04-05T13:53:00Z</cp:lastPrinted>
  <dcterms:created xsi:type="dcterms:W3CDTF">2025-01-28T10:42:00Z</dcterms:created>
  <dcterms:modified xsi:type="dcterms:W3CDTF">2025-01-29T06:58:00Z</dcterms:modified>
  <cp:category>Brev</cp:category>
</cp:coreProperties>
</file>